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page" w:horzAnchor="page" w:tblpXSpec="right" w:tblpY="56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2217"/>
      </w:tblGrid>
      <w:tr w:rsidR="006469AF" w:rsidRPr="00497C0C" w14:paraId="2E6D90E3" w14:textId="77777777" w:rsidTr="00D83202">
        <w:trPr>
          <w:cantSplit/>
          <w:trHeight w:hRule="exact" w:val="278"/>
        </w:trPr>
        <w:tc>
          <w:tcPr>
            <w:tcW w:w="2217" w:type="dxa"/>
            <w:shd w:val="clear" w:color="auto" w:fill="FFFFFF" w:themeFill="background1"/>
            <w:vAlign w:val="bottom"/>
            <w:hideMark/>
          </w:tcPr>
          <w:p w14:paraId="5929AA0D" w14:textId="475E2684" w:rsidR="006469AF" w:rsidRPr="00497C0C" w:rsidRDefault="006469AF" w:rsidP="00C90488">
            <w:pPr>
              <w:ind w:left="720" w:right="283"/>
              <w:jc w:val="right"/>
              <w:rPr>
                <w:rFonts w:eastAsia="Times" w:cs="Arial"/>
                <w:szCs w:val="20"/>
              </w:rPr>
            </w:pPr>
          </w:p>
        </w:tc>
      </w:tr>
      <w:tr w:rsidR="006469AF" w:rsidRPr="00497C0C" w14:paraId="34109E8C" w14:textId="77777777" w:rsidTr="00D83202">
        <w:trPr>
          <w:cantSplit/>
          <w:trHeight w:hRule="exact" w:val="278"/>
        </w:trPr>
        <w:tc>
          <w:tcPr>
            <w:tcW w:w="2217" w:type="dxa"/>
            <w:shd w:val="clear" w:color="auto" w:fill="FFFFFF" w:themeFill="background1"/>
            <w:vAlign w:val="bottom"/>
            <w:hideMark/>
          </w:tcPr>
          <w:p w14:paraId="3C5C17FA" w14:textId="193D61A8" w:rsidR="006469AF" w:rsidRPr="00497C0C" w:rsidRDefault="006469AF" w:rsidP="00EC262B">
            <w:pPr>
              <w:ind w:right="283"/>
              <w:jc w:val="right"/>
              <w:rPr>
                <w:rFonts w:eastAsia="Times" w:cs="Arial"/>
                <w:szCs w:val="20"/>
              </w:rPr>
            </w:pPr>
          </w:p>
        </w:tc>
      </w:tr>
    </w:tbl>
    <w:tbl>
      <w:tblPr>
        <w:tblpPr w:vertAnchor="page" w:horzAnchor="margin" w:tblpY="2551"/>
        <w:tblOverlap w:val="never"/>
        <w:tblW w:w="89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9"/>
      </w:tblGrid>
      <w:tr w:rsidR="00AA213D" w:rsidRPr="00497C0C" w14:paraId="599A52EC" w14:textId="77777777" w:rsidTr="00AA213D">
        <w:trPr>
          <w:cantSplit/>
          <w:trHeight w:hRule="exact" w:val="664"/>
        </w:trPr>
        <w:tc>
          <w:tcPr>
            <w:tcW w:w="8909" w:type="dxa"/>
            <w:tcMar>
              <w:left w:w="0" w:type="dxa"/>
              <w:right w:w="0" w:type="dxa"/>
            </w:tcMar>
            <w:vAlign w:val="center"/>
          </w:tcPr>
          <w:p w14:paraId="161FB61E" w14:textId="44FF127C" w:rsidR="00AA213D" w:rsidRPr="00F0421F" w:rsidRDefault="00AA213D" w:rsidP="00AA213D">
            <w:pPr>
              <w:pStyle w:val="Hoofdkop"/>
              <w:rPr>
                <w:sz w:val="28"/>
                <w:szCs w:val="28"/>
              </w:rPr>
            </w:pPr>
          </w:p>
        </w:tc>
      </w:tr>
    </w:tbl>
    <w:p w14:paraId="50BB29E4" w14:textId="79A18883" w:rsidR="00C32520" w:rsidRDefault="00C32520">
      <w:pPr>
        <w:spacing w:after="200" w:line="276" w:lineRule="auto"/>
      </w:pPr>
    </w:p>
    <w:p w14:paraId="0C5C59F2" w14:textId="77777777" w:rsidR="00C32520" w:rsidRPr="00A74218" w:rsidRDefault="00C32520" w:rsidP="00C32520">
      <w:pPr>
        <w:spacing w:after="200" w:line="276" w:lineRule="auto"/>
      </w:pPr>
      <w:r>
        <w:rPr>
          <w:b/>
        </w:rPr>
        <w:t>Bijlagen N</w:t>
      </w:r>
      <w:r w:rsidRPr="005E7D82">
        <w:rPr>
          <w:b/>
        </w:rPr>
        <w:t xml:space="preserve">etto </w:t>
      </w:r>
      <w:r>
        <w:rPr>
          <w:b/>
        </w:rPr>
        <w:t>A</w:t>
      </w:r>
      <w:r w:rsidRPr="005E7D82">
        <w:rPr>
          <w:b/>
        </w:rPr>
        <w:t>ansprakenregeling</w:t>
      </w:r>
      <w:r>
        <w:rPr>
          <w:b/>
        </w:rPr>
        <w:t xml:space="preserve"> (NAP)</w:t>
      </w:r>
    </w:p>
    <w:p w14:paraId="4DF34ABE" w14:textId="77777777" w:rsidR="00C32520" w:rsidRDefault="00C32520" w:rsidP="00C32520"/>
    <w:p w14:paraId="09872CD9" w14:textId="77777777" w:rsidR="00C32520" w:rsidRPr="001F6F09" w:rsidRDefault="00C32520" w:rsidP="00C32520">
      <w:pPr>
        <w:rPr>
          <w:b/>
        </w:rPr>
      </w:pPr>
      <w:r w:rsidRPr="00630A64">
        <w:rPr>
          <w:b/>
        </w:rPr>
        <w:t>BIJLAGE 2</w:t>
      </w:r>
      <w:r w:rsidRPr="001F6F09">
        <w:rPr>
          <w:b/>
        </w:rPr>
        <w:t xml:space="preserve"> </w:t>
      </w:r>
      <w:r w:rsidRPr="00533412">
        <w:rPr>
          <w:b/>
        </w:rPr>
        <w:t>Fondsfactoren met betrekking tot de omzetting van de premies in ouderdomspensioen</w:t>
      </w:r>
      <w:r w:rsidRPr="001F6F09">
        <w:rPr>
          <w:b/>
        </w:rPr>
        <w:t xml:space="preserve"> </w:t>
      </w:r>
    </w:p>
    <w:p w14:paraId="21D041CC" w14:textId="77777777" w:rsidR="00C32520" w:rsidRPr="001F6F09" w:rsidRDefault="00C32520" w:rsidP="00C32520">
      <w:pPr>
        <w:rPr>
          <w:b/>
        </w:rPr>
      </w:pPr>
    </w:p>
    <w:p w14:paraId="4D78F518" w14:textId="77777777" w:rsidR="00C32520" w:rsidRPr="001F6F09" w:rsidRDefault="00C32520" w:rsidP="00C32520">
      <w:pPr>
        <w:rPr>
          <w:b/>
          <w:bCs/>
        </w:rPr>
      </w:pPr>
      <w:r w:rsidRPr="00533412">
        <w:rPr>
          <w:b/>
          <w:bCs/>
        </w:rPr>
        <w:t>Omzettingsfactoren ouderdomspensioen (ter uitvoering van artikel 4 van dit reglement)</w:t>
      </w:r>
    </w:p>
    <w:p w14:paraId="345F6639" w14:textId="77777777" w:rsidR="00C32520" w:rsidRDefault="00C32520" w:rsidP="00C32520">
      <w:pPr>
        <w:rPr>
          <w:iCs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C32520" w:rsidRPr="00533412" w14:paraId="3FE6E5B8" w14:textId="77777777" w:rsidTr="00F533D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E15DA4" w14:textId="77777777" w:rsidR="00C32520" w:rsidRPr="00533412" w:rsidRDefault="00C32520" w:rsidP="00F533D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533412">
              <w:rPr>
                <w:rFonts w:eastAsia="Times New Roman" w:cs="Arial"/>
                <w:b/>
                <w:bCs/>
                <w:szCs w:val="20"/>
                <w:lang w:eastAsia="nl-NL"/>
              </w:rPr>
              <w:t>Leeftijd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D23A9D" w14:textId="77777777" w:rsidR="00C32520" w:rsidRPr="00533412" w:rsidRDefault="00C32520" w:rsidP="00F533D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533412">
              <w:rPr>
                <w:rFonts w:eastAsia="Times New Roman" w:cs="Arial"/>
                <w:b/>
                <w:bCs/>
                <w:szCs w:val="20"/>
                <w:lang w:eastAsia="nl-NL"/>
              </w:rPr>
              <w:t>factor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1F714E" w14:textId="77777777" w:rsidR="00C32520" w:rsidRPr="00533412" w:rsidRDefault="00C32520" w:rsidP="00F533DC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4A6FC3" w14:textId="77777777" w:rsidR="00C32520" w:rsidRPr="00533412" w:rsidRDefault="00C32520" w:rsidP="00F533D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533412">
              <w:rPr>
                <w:rFonts w:eastAsia="Times New Roman" w:cs="Arial"/>
                <w:b/>
                <w:bCs/>
                <w:szCs w:val="20"/>
                <w:lang w:eastAsia="nl-NL"/>
              </w:rPr>
              <w:t>Leeftijd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AE6F0B" w14:textId="77777777" w:rsidR="00C32520" w:rsidRPr="00533412" w:rsidRDefault="00C32520" w:rsidP="00F533D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533412">
              <w:rPr>
                <w:rFonts w:eastAsia="Times New Roman" w:cs="Arial"/>
                <w:b/>
                <w:bCs/>
                <w:szCs w:val="20"/>
                <w:lang w:eastAsia="nl-NL"/>
              </w:rPr>
              <w:t>factor</w:t>
            </w:r>
          </w:p>
        </w:tc>
      </w:tr>
      <w:tr w:rsidR="00E05EA5" w:rsidRPr="00533412" w14:paraId="64F352DD" w14:textId="77777777" w:rsidTr="00435C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78CE7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801462"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53136" w14:textId="27F6834C" w:rsidR="00E05EA5" w:rsidRDefault="00E05EA5" w:rsidP="00E05EA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6F186E">
              <w:t>10,2371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DE6C4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ADAAD" w14:textId="77777777" w:rsidR="00E05EA5" w:rsidRPr="00C80AA8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72EC0"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3E0C8" w14:textId="2CBAC185" w:rsidR="00E05EA5" w:rsidRDefault="00E05EA5" w:rsidP="00E05EA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FC42FA">
              <w:t>14,6303</w:t>
            </w:r>
          </w:p>
        </w:tc>
      </w:tr>
      <w:tr w:rsidR="00E05EA5" w:rsidRPr="00533412" w14:paraId="0BFFAC49" w14:textId="77777777" w:rsidTr="00435C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ECC03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801462"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58639" w14:textId="24B49A30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186E">
              <w:t>10,4042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B3191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960FE" w14:textId="77777777" w:rsidR="00E05EA5" w:rsidRPr="00C80AA8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72EC0"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AB788" w14:textId="51CFC0F2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FC42FA">
              <w:t>14,8771</w:t>
            </w:r>
          </w:p>
        </w:tc>
      </w:tr>
      <w:tr w:rsidR="00E05EA5" w:rsidRPr="00533412" w14:paraId="7B1899BE" w14:textId="77777777" w:rsidTr="00435C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8111C2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801462"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9323E1" w14:textId="778089F9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186E">
              <w:t>10,5735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D457DD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3B8D22" w14:textId="77777777" w:rsidR="00E05EA5" w:rsidRPr="00C80AA8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72EC0"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20EA6" w14:textId="21DF95CA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FC42FA">
              <w:t>15,1301</w:t>
            </w:r>
          </w:p>
        </w:tc>
      </w:tr>
      <w:tr w:rsidR="00E05EA5" w:rsidRPr="00533412" w14:paraId="7009CBEC" w14:textId="77777777" w:rsidTr="00435C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CF0B00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801462"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5FE4E" w14:textId="61C5C3F0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186E">
              <w:t>10,7453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9C131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5539E2" w14:textId="77777777" w:rsidR="00E05EA5" w:rsidRPr="00C80AA8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72EC0"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A7F14" w14:textId="31BC00DA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FC42FA">
              <w:t>15,3897</w:t>
            </w:r>
          </w:p>
        </w:tc>
      </w:tr>
      <w:tr w:rsidR="00E05EA5" w:rsidRPr="00533412" w14:paraId="192BCAF0" w14:textId="77777777" w:rsidTr="00435C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11CA3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801462"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47573" w14:textId="01AA5111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186E">
              <w:t>10,9199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AAD9F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3755D" w14:textId="77777777" w:rsidR="00E05EA5" w:rsidRPr="00C80AA8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72EC0"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A715D" w14:textId="10CFAB89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FC42FA">
              <w:t>15,6561</w:t>
            </w:r>
          </w:p>
        </w:tc>
      </w:tr>
      <w:tr w:rsidR="00E05EA5" w:rsidRPr="00533412" w14:paraId="3FFAC5A5" w14:textId="77777777" w:rsidTr="00435C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51DF9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801462"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BA98F" w14:textId="2DA49EF2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186E">
              <w:t>11,0974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48D17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5A9C2" w14:textId="77777777" w:rsidR="00E05EA5" w:rsidRPr="00C80AA8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72EC0"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E61CD" w14:textId="01339229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FC42FA">
              <w:t>15,9295</w:t>
            </w:r>
          </w:p>
        </w:tc>
      </w:tr>
      <w:tr w:rsidR="00E05EA5" w:rsidRPr="00533412" w14:paraId="22E332E1" w14:textId="77777777" w:rsidTr="00435C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7D326C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801462"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406CA" w14:textId="07C50E53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186E">
              <w:t>11,2780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55E01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4386A" w14:textId="77777777" w:rsidR="00E05EA5" w:rsidRPr="00C80AA8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72EC0"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A4EB4A" w14:textId="31AC8CC5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FC42FA">
              <w:t>16,2105</w:t>
            </w:r>
          </w:p>
        </w:tc>
      </w:tr>
      <w:tr w:rsidR="00E05EA5" w:rsidRPr="00533412" w14:paraId="247935A4" w14:textId="77777777" w:rsidTr="00435C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39B2C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801462"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4885D" w14:textId="33534082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186E">
              <w:t>11,4616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041C6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8186F" w14:textId="77777777" w:rsidR="00E05EA5" w:rsidRPr="00C80AA8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72EC0"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E0315" w14:textId="18A68698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FC42FA">
              <w:t>16,4998</w:t>
            </w:r>
          </w:p>
        </w:tc>
      </w:tr>
      <w:tr w:rsidR="00E05EA5" w:rsidRPr="00533412" w14:paraId="3E9A367F" w14:textId="77777777" w:rsidTr="00435C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BAC78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801462"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E453E8" w14:textId="4548BC01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186E">
              <w:t>11,6481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3BCBA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C166C" w14:textId="77777777" w:rsidR="00E05EA5" w:rsidRPr="00C80AA8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72EC0"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4E175" w14:textId="01DF5A50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FC42FA">
              <w:t>16,7983</w:t>
            </w:r>
          </w:p>
        </w:tc>
      </w:tr>
      <w:tr w:rsidR="00E05EA5" w:rsidRPr="00533412" w14:paraId="6961F174" w14:textId="77777777" w:rsidTr="00435C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297CAE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801462"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0F12E" w14:textId="378D5165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186E">
              <w:t>11,8378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5166F9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842A4" w14:textId="77777777" w:rsidR="00E05EA5" w:rsidRPr="00C80AA8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72EC0"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513B70" w14:textId="210639F0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FC42FA">
              <w:t>17,1063</w:t>
            </w:r>
          </w:p>
        </w:tc>
      </w:tr>
      <w:tr w:rsidR="00E05EA5" w:rsidRPr="00533412" w14:paraId="10627C87" w14:textId="77777777" w:rsidTr="00435C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8F110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801462"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C4F1AA" w14:textId="7B3C31AE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186E">
              <w:t>12,0307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7F487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CBCDB" w14:textId="77777777" w:rsidR="00E05EA5" w:rsidRPr="00C80AA8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72EC0"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5E0EC" w14:textId="46072064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FC42FA">
              <w:t>17,4241</w:t>
            </w:r>
          </w:p>
        </w:tc>
      </w:tr>
      <w:tr w:rsidR="00E05EA5" w:rsidRPr="00533412" w14:paraId="21FDB7BC" w14:textId="77777777" w:rsidTr="00435C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5002C3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801462"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6C3C2" w14:textId="080B8330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186E">
              <w:t>12,2268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0F045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E7E93" w14:textId="77777777" w:rsidR="00E05EA5" w:rsidRPr="00C80AA8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72EC0"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AC2BE" w14:textId="32B6721B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FC42FA">
              <w:t>17,7520</w:t>
            </w:r>
          </w:p>
        </w:tc>
      </w:tr>
      <w:tr w:rsidR="00E05EA5" w:rsidRPr="00533412" w14:paraId="2A04EE46" w14:textId="77777777" w:rsidTr="00435C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E706E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801462"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BEA3B" w14:textId="72F43253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186E">
              <w:t>12,4261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58ABC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83C10" w14:textId="77777777" w:rsidR="00E05EA5" w:rsidRPr="00C80AA8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72EC0"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535FC" w14:textId="036B6816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FC42FA">
              <w:t>18,0015</w:t>
            </w:r>
          </w:p>
        </w:tc>
      </w:tr>
      <w:tr w:rsidR="00E05EA5" w:rsidRPr="00533412" w14:paraId="159B50A9" w14:textId="77777777" w:rsidTr="00435C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5B239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801462"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02F06D" w14:textId="0FE2E629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186E">
              <w:t>12,6289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E5686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A0CC0" w14:textId="77777777" w:rsidR="00E05EA5" w:rsidRPr="00C80AA8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72EC0"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7F2D3" w14:textId="6066F4F9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FC42FA">
              <w:t>18,2573</w:t>
            </w:r>
          </w:p>
        </w:tc>
      </w:tr>
      <w:tr w:rsidR="00E05EA5" w:rsidRPr="00533412" w14:paraId="5AE8C81D" w14:textId="77777777" w:rsidTr="00435C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22C3B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801462"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775D3" w14:textId="547F361B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186E">
              <w:t>12,8351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1007CE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0846D2" w14:textId="77777777" w:rsidR="00E05EA5" w:rsidRPr="00C80AA8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72EC0"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91D017" w14:textId="325553EE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FC42FA">
              <w:t>18,5191</w:t>
            </w:r>
          </w:p>
        </w:tc>
      </w:tr>
      <w:tr w:rsidR="00E05EA5" w:rsidRPr="00533412" w14:paraId="23B9FFBC" w14:textId="77777777" w:rsidTr="00435C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1DE7F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801462"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17F6E" w14:textId="7EAD2CFB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186E">
              <w:t>13,0449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2A23C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6BAA0" w14:textId="77777777" w:rsidR="00E05EA5" w:rsidRPr="00C80AA8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72EC0"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27C5F" w14:textId="1FA6B9DF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FC42FA">
              <w:t>18,7865</w:t>
            </w:r>
          </w:p>
        </w:tc>
      </w:tr>
      <w:tr w:rsidR="00E05EA5" w:rsidRPr="00533412" w14:paraId="5638BBAD" w14:textId="77777777" w:rsidTr="00435C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4A41E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801462"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8DE0E" w14:textId="2514C7B5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186E">
              <w:t>13,2583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B79AF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7E3B3" w14:textId="77777777" w:rsidR="00E05EA5" w:rsidRPr="00C80AA8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72EC0"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71B8D" w14:textId="4CCA9D52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FC42FA">
              <w:t>19,0405</w:t>
            </w:r>
          </w:p>
        </w:tc>
      </w:tr>
      <w:tr w:rsidR="00E05EA5" w:rsidRPr="00533412" w14:paraId="264BA627" w14:textId="77777777" w:rsidTr="00435C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4B250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801462"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B9986E" w14:textId="53F1775D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186E">
              <w:t>13,4755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1986FC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C2EEA" w14:textId="77777777" w:rsidR="00E05EA5" w:rsidRPr="00C80AA8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72EC0"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8097C7" w14:textId="32EFA8BB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FC42FA">
              <w:t>19,2608</w:t>
            </w:r>
          </w:p>
        </w:tc>
      </w:tr>
      <w:tr w:rsidR="00E05EA5" w:rsidRPr="00533412" w14:paraId="55E4474F" w14:textId="77777777" w:rsidTr="00435C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1FF8F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801462"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25DF2C" w14:textId="681DF225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186E">
              <w:t>13,6967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F8D19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4EA80" w14:textId="77777777" w:rsidR="00E05EA5" w:rsidRPr="00C80AA8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72EC0"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4F1FC" w14:textId="4C4E0B43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FC42FA">
              <w:t>19,4645</w:t>
            </w:r>
          </w:p>
        </w:tc>
      </w:tr>
      <w:tr w:rsidR="00E05EA5" w:rsidRPr="00533412" w14:paraId="70445788" w14:textId="77777777" w:rsidTr="00435C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077B8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801462"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D9567" w14:textId="1558CA2D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186E">
              <w:t>13,9225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955CD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D7AF4" w14:textId="77777777" w:rsidR="00E05EA5" w:rsidRPr="00C80AA8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72EC0"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2C88C" w14:textId="135A7C21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FC42FA">
              <w:t>19,6309</w:t>
            </w:r>
          </w:p>
        </w:tc>
      </w:tr>
      <w:tr w:rsidR="00E05EA5" w:rsidRPr="00533412" w14:paraId="266DDBA3" w14:textId="77777777" w:rsidTr="00435C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DEF0D9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801462"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A72CC" w14:textId="5A8D4F4E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186E">
              <w:t>14,1533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A2DE44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5AEBF" w14:textId="77777777" w:rsidR="00E05EA5" w:rsidRPr="00C80AA8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72EC0"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7D9946" w14:textId="13F5E463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FC42FA">
              <w:t>19,7758</w:t>
            </w:r>
          </w:p>
        </w:tc>
      </w:tr>
      <w:tr w:rsidR="00E05EA5" w:rsidRPr="00533412" w14:paraId="3C6188B2" w14:textId="77777777" w:rsidTr="00215DF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FC172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801462"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D2C53" w14:textId="76A2A34A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186E">
              <w:t>14,3892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A33F0" w14:textId="77777777" w:rsidR="00E05EA5" w:rsidRPr="00533412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7321D" w14:textId="77777777" w:rsidR="00E05EA5" w:rsidRPr="00533412" w:rsidRDefault="00E05EA5" w:rsidP="00E05E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A57A6" w14:textId="77777777" w:rsidR="00E05EA5" w:rsidRPr="00533412" w:rsidRDefault="00E05EA5" w:rsidP="00E05E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</w:tbl>
    <w:p w14:paraId="04C5E537" w14:textId="77777777" w:rsidR="00C32520" w:rsidRPr="001F6F09" w:rsidRDefault="00C32520" w:rsidP="00C32520"/>
    <w:p w14:paraId="36F72C93" w14:textId="5C684341" w:rsidR="00C32520" w:rsidRDefault="00C32520" w:rsidP="00C32520">
      <w:r w:rsidRPr="001F6F09">
        <w:rPr>
          <w:iCs/>
        </w:rPr>
        <w:t xml:space="preserve">Deze bijlage treedt in werking op </w:t>
      </w:r>
      <w:r>
        <w:rPr>
          <w:iCs/>
        </w:rPr>
        <w:t>1 januari 202</w:t>
      </w:r>
      <w:r w:rsidR="00E05EA5">
        <w:rPr>
          <w:iCs/>
        </w:rPr>
        <w:t>6</w:t>
      </w:r>
      <w:r w:rsidRPr="001F6F09">
        <w:rPr>
          <w:iCs/>
        </w:rPr>
        <w:t xml:space="preserve">. </w:t>
      </w:r>
      <w:r w:rsidRPr="001F6F09">
        <w:t>De factoren kunnen periodiek door het Bestuur worden gewijzigd.</w:t>
      </w:r>
    </w:p>
    <w:p w14:paraId="4375C2B8" w14:textId="77777777" w:rsidR="00C32520" w:rsidRDefault="00C32520" w:rsidP="00C32520">
      <w:pPr>
        <w:rPr>
          <w:b/>
        </w:rPr>
      </w:pPr>
    </w:p>
    <w:p w14:paraId="17BBD2FB" w14:textId="77777777" w:rsidR="00C32520" w:rsidRDefault="00C32520" w:rsidP="00C32520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1B999B43" w14:textId="679AF977" w:rsidR="00C32520" w:rsidRPr="001F6F09" w:rsidRDefault="00C32520" w:rsidP="00C32520">
      <w:pPr>
        <w:rPr>
          <w:b/>
        </w:rPr>
      </w:pPr>
      <w:r>
        <w:rPr>
          <w:b/>
        </w:rPr>
        <w:lastRenderedPageBreak/>
        <w:t xml:space="preserve">BIJLAGE 3A </w:t>
      </w:r>
      <w:r w:rsidRPr="00533412">
        <w:rPr>
          <w:b/>
        </w:rPr>
        <w:t>Afkoopfactoren ingekocht NAP vanaf 1 januari 20</w:t>
      </w:r>
      <w:r>
        <w:rPr>
          <w:b/>
        </w:rPr>
        <w:t>2</w:t>
      </w:r>
      <w:r w:rsidR="00C8120C">
        <w:rPr>
          <w:b/>
        </w:rPr>
        <w:t>4</w:t>
      </w:r>
    </w:p>
    <w:p w14:paraId="6EE61607" w14:textId="77777777" w:rsidR="00C32520" w:rsidRPr="001F6F09" w:rsidRDefault="00C32520" w:rsidP="00C32520">
      <w:pPr>
        <w:rPr>
          <w:b/>
        </w:rPr>
      </w:pPr>
    </w:p>
    <w:p w14:paraId="0BE80FB2" w14:textId="77777777" w:rsidR="00C32520" w:rsidRDefault="00C32520" w:rsidP="00C32520">
      <w:r w:rsidRPr="001F6F09">
        <w:t xml:space="preserve"> </w:t>
      </w:r>
      <w:r>
        <w:t xml:space="preserve">Sekseneutrale afkoopfactoren van het levenslange ouderdomspensioen </w:t>
      </w:r>
    </w:p>
    <w:p w14:paraId="60AECA99" w14:textId="77777777" w:rsidR="00C32520" w:rsidRDefault="00C32520" w:rsidP="00C32520">
      <w:r>
        <w:t xml:space="preserve">(ter uitvoering van artikel 11 van dit reglement). </w:t>
      </w:r>
      <w:r>
        <w:tab/>
      </w:r>
      <w:r>
        <w:tab/>
      </w:r>
      <w:r>
        <w:tab/>
      </w:r>
      <w:r>
        <w:tab/>
      </w:r>
    </w:p>
    <w:p w14:paraId="2C9F2C7F" w14:textId="77777777" w:rsidR="00C32520" w:rsidRDefault="00C32520" w:rsidP="00C3252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7AC09A" w14:textId="78F0833F" w:rsidR="00C32520" w:rsidRDefault="00C32520" w:rsidP="00C32520">
      <w:r>
        <w:t>* factor waarmee het ouderdomspensioen ingekocht na 1 januari 202</w:t>
      </w:r>
      <w:r w:rsidR="00C8120C">
        <w:t>4</w:t>
      </w:r>
      <w:r>
        <w:t>, dat ingaat op leeftijd 60, moet worden vermenigvuldigd om het bedrag te vinden dat ineens wordt uitgekeerd.</w:t>
      </w:r>
    </w:p>
    <w:p w14:paraId="0D3BC431" w14:textId="77777777" w:rsidR="00C32520" w:rsidRDefault="00C32520" w:rsidP="00C32520"/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C32520" w:rsidRPr="00533412" w14:paraId="3B5044DF" w14:textId="77777777" w:rsidTr="00F533D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E2432C" w14:textId="77777777" w:rsidR="00C32520" w:rsidRPr="00533412" w:rsidRDefault="00C32520" w:rsidP="00F533D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533412">
              <w:rPr>
                <w:rFonts w:eastAsia="Times New Roman" w:cs="Arial"/>
                <w:b/>
                <w:bCs/>
                <w:szCs w:val="20"/>
                <w:lang w:eastAsia="nl-NL"/>
              </w:rPr>
              <w:t>Leeftijd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37D1BE" w14:textId="77777777" w:rsidR="00C32520" w:rsidRPr="00533412" w:rsidRDefault="00C32520" w:rsidP="00F533D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533412">
              <w:rPr>
                <w:rFonts w:eastAsia="Times New Roman" w:cs="Arial"/>
                <w:b/>
                <w:bCs/>
                <w:szCs w:val="20"/>
                <w:lang w:eastAsia="nl-NL"/>
              </w:rPr>
              <w:t>factor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7628F0" w14:textId="77777777" w:rsidR="00C32520" w:rsidRPr="00533412" w:rsidRDefault="00C32520" w:rsidP="00F533DC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0D3A88" w14:textId="77777777" w:rsidR="00C32520" w:rsidRPr="00533412" w:rsidRDefault="00C32520" w:rsidP="00F533D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533412">
              <w:rPr>
                <w:rFonts w:eastAsia="Times New Roman" w:cs="Arial"/>
                <w:b/>
                <w:bCs/>
                <w:szCs w:val="20"/>
                <w:lang w:eastAsia="nl-NL"/>
              </w:rPr>
              <w:t>Leeftijd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8B47DA" w14:textId="77777777" w:rsidR="00C32520" w:rsidRPr="00533412" w:rsidRDefault="00C32520" w:rsidP="00F533D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533412">
              <w:rPr>
                <w:rFonts w:eastAsia="Times New Roman" w:cs="Arial"/>
                <w:b/>
                <w:bCs/>
                <w:szCs w:val="20"/>
                <w:lang w:eastAsia="nl-NL"/>
              </w:rPr>
              <w:t>factor</w:t>
            </w:r>
          </w:p>
        </w:tc>
      </w:tr>
      <w:tr w:rsidR="00E05EA5" w:rsidRPr="004055B5" w14:paraId="554B521C" w14:textId="77777777" w:rsidTr="00D82F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6EEE37" w14:textId="523BA2B1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B5673B" w14:textId="46BE80BB" w:rsidR="00E05EA5" w:rsidRDefault="00E05EA5" w:rsidP="00E05EA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AD04B0">
              <w:t>10,2371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62591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BEB10" w14:textId="3C12EAE0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5B847" w14:textId="16196C89" w:rsidR="00E05EA5" w:rsidRDefault="00E05EA5" w:rsidP="00E05EA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AD04B0">
              <w:t>14,6303</w:t>
            </w:r>
          </w:p>
        </w:tc>
      </w:tr>
      <w:tr w:rsidR="00E05EA5" w:rsidRPr="004055B5" w14:paraId="321CBDCF" w14:textId="77777777" w:rsidTr="00D82F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9DF9A" w14:textId="18D2EF98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3F235" w14:textId="46709DBB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10,4042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FBE3B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1DB9E" w14:textId="1DD3D83A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2EB61" w14:textId="1B2C5A46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14,8771</w:t>
            </w:r>
          </w:p>
        </w:tc>
      </w:tr>
      <w:tr w:rsidR="00E05EA5" w:rsidRPr="004055B5" w14:paraId="4B1D3323" w14:textId="77777777" w:rsidTr="00D82F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AA7250" w14:textId="1D2639C9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F01ED0" w14:textId="77D21AB8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10,5735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ACA6E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4D8FE" w14:textId="138788F9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56C01" w14:textId="4962762C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15,1301</w:t>
            </w:r>
          </w:p>
        </w:tc>
      </w:tr>
      <w:tr w:rsidR="00E05EA5" w:rsidRPr="004055B5" w14:paraId="4CCD56A2" w14:textId="77777777" w:rsidTr="00D82F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F9836" w14:textId="2D720332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F28EF" w14:textId="0D8CF2ED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10,7453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22015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E59581" w14:textId="67411240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54177" w14:textId="52B76382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15,3897</w:t>
            </w:r>
          </w:p>
        </w:tc>
      </w:tr>
      <w:tr w:rsidR="00E05EA5" w:rsidRPr="004055B5" w14:paraId="280E8C30" w14:textId="77777777" w:rsidTr="00D82F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16DF9" w14:textId="760FB361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64E398" w14:textId="5EBBAA25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10,9199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7BF4B2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7062A" w14:textId="70E957F4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44742" w14:textId="2AE54753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15,6561</w:t>
            </w:r>
          </w:p>
        </w:tc>
      </w:tr>
      <w:tr w:rsidR="00E05EA5" w:rsidRPr="004055B5" w14:paraId="27A2FBAF" w14:textId="77777777" w:rsidTr="00D82F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4E5C7" w14:textId="211840E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FE30E" w14:textId="29344C78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11,0974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648CF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3F3EE" w14:textId="33681D81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51DD48" w14:textId="1A55A03F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15,9295</w:t>
            </w:r>
          </w:p>
        </w:tc>
      </w:tr>
      <w:tr w:rsidR="00E05EA5" w:rsidRPr="004055B5" w14:paraId="7BA97B6B" w14:textId="77777777" w:rsidTr="00D82F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E2AF6" w14:textId="00BB8B3F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E2F6A8" w14:textId="767FF96F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11,2780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D7C53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74835" w14:textId="2568FD00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9DABD" w14:textId="7B0C31DF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16,2105</w:t>
            </w:r>
          </w:p>
        </w:tc>
      </w:tr>
      <w:tr w:rsidR="00E05EA5" w:rsidRPr="004055B5" w14:paraId="58F618A4" w14:textId="77777777" w:rsidTr="00D82F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0B454" w14:textId="08D5DBB4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2C91E" w14:textId="11A3BD40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11,4616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A4C21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76BB9" w14:textId="7F89E16C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C7AF7" w14:textId="14DA0FFD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16,4998</w:t>
            </w:r>
          </w:p>
        </w:tc>
      </w:tr>
      <w:tr w:rsidR="00E05EA5" w:rsidRPr="004055B5" w14:paraId="44235855" w14:textId="77777777" w:rsidTr="00D82F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1C2D48" w14:textId="100975A1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21DF6" w14:textId="4B2E4ADC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11,6481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445B7C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7653ED" w14:textId="34A0910D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7E878F" w14:textId="2E0EB94E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16,7983</w:t>
            </w:r>
          </w:p>
        </w:tc>
      </w:tr>
      <w:tr w:rsidR="00E05EA5" w:rsidRPr="004055B5" w14:paraId="1739555C" w14:textId="77777777" w:rsidTr="00D82F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0977D" w14:textId="24452E0D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04B63" w14:textId="7DD8A519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11,8378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8D88C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86CEC" w14:textId="47665E5E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754B4" w14:textId="3A3545D2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17,1063</w:t>
            </w:r>
          </w:p>
        </w:tc>
      </w:tr>
      <w:tr w:rsidR="00E05EA5" w:rsidRPr="004055B5" w14:paraId="57F278E3" w14:textId="77777777" w:rsidTr="00D82F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C6758" w14:textId="1194753B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541EE" w14:textId="5A2D1BC2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12,0307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F32AE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83AA5" w14:textId="762CF09F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E821E" w14:textId="76B5DCF5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17,4241</w:t>
            </w:r>
          </w:p>
        </w:tc>
      </w:tr>
      <w:tr w:rsidR="00E05EA5" w:rsidRPr="004055B5" w14:paraId="52FCB728" w14:textId="77777777" w:rsidTr="00D82F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47AF4" w14:textId="755F49CB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D97FE" w14:textId="63800CBE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12,2268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CAB56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5E7B3" w14:textId="3CDE0B1D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66F68" w14:textId="6BDFDA2C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17,7520</w:t>
            </w:r>
          </w:p>
        </w:tc>
      </w:tr>
      <w:tr w:rsidR="00E05EA5" w:rsidRPr="004055B5" w14:paraId="678F2E5A" w14:textId="77777777" w:rsidTr="00D82F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0B5338" w14:textId="75B00E2E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47572" w14:textId="3776E47B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12,4261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A51AE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C740E" w14:textId="0520BD4B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CF4FC" w14:textId="33B876E6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18,0015</w:t>
            </w:r>
          </w:p>
        </w:tc>
      </w:tr>
      <w:tr w:rsidR="00E05EA5" w:rsidRPr="004055B5" w14:paraId="6F1583E2" w14:textId="77777777" w:rsidTr="00D82F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2257B" w14:textId="56E6001F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4EA60" w14:textId="11B39BEE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12,6289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0471C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4B5AB" w14:textId="50D8A445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A3950" w14:textId="2A700F63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18,2573</w:t>
            </w:r>
          </w:p>
        </w:tc>
      </w:tr>
      <w:tr w:rsidR="00E05EA5" w:rsidRPr="004055B5" w14:paraId="5E90E8A5" w14:textId="77777777" w:rsidTr="00D82F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15C6E" w14:textId="4B632B9D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3AE05" w14:textId="5D0FA5B7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12,8351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7C94A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1DCB2" w14:textId="2CFB8DAB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C7714" w14:textId="67EAADFD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18,5191</w:t>
            </w:r>
          </w:p>
        </w:tc>
      </w:tr>
      <w:tr w:rsidR="00E05EA5" w:rsidRPr="004055B5" w14:paraId="66A3E57F" w14:textId="77777777" w:rsidTr="00D82F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9EC7D" w14:textId="73C6298E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25C7D" w14:textId="5429F3FA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13,0449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130299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78398" w14:textId="5141C1EF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03A27" w14:textId="0BF13926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18,7865</w:t>
            </w:r>
          </w:p>
        </w:tc>
      </w:tr>
      <w:tr w:rsidR="00E05EA5" w:rsidRPr="004055B5" w14:paraId="1758517C" w14:textId="77777777" w:rsidTr="00D82F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A83897" w14:textId="2BA65DAA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8FD193" w14:textId="2123285B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13,2583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67AA47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C3046" w14:textId="2E81D4F8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4B609" w14:textId="6E27FCB3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19,0405</w:t>
            </w:r>
          </w:p>
        </w:tc>
      </w:tr>
      <w:tr w:rsidR="00E05EA5" w:rsidRPr="004055B5" w14:paraId="104D74C1" w14:textId="77777777" w:rsidTr="00D82F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AD033" w14:textId="63B2C142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1F950" w14:textId="121F6C6B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13,4755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6422A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4FF67" w14:textId="3BEE0814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6EA75" w14:textId="0C7E92DB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19,2608</w:t>
            </w:r>
          </w:p>
        </w:tc>
      </w:tr>
      <w:tr w:rsidR="00E05EA5" w:rsidRPr="004055B5" w14:paraId="422E3C7A" w14:textId="77777777" w:rsidTr="00D82F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84D979" w14:textId="697D951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7A3C4" w14:textId="1224DA5B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13,6967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26182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380C2" w14:textId="76188449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F65B9" w14:textId="4B7409E4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19,4645</w:t>
            </w:r>
          </w:p>
        </w:tc>
      </w:tr>
      <w:tr w:rsidR="00E05EA5" w:rsidRPr="004055B5" w14:paraId="531E9A40" w14:textId="77777777" w:rsidTr="00D82F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2FF19" w14:textId="149EA1CA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10F56" w14:textId="47B2A2B4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13,9225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64B5C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5CF3A" w14:textId="6F3B8543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6BD6DC" w14:textId="601992F8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19,6309</w:t>
            </w:r>
          </w:p>
        </w:tc>
      </w:tr>
      <w:tr w:rsidR="00E05EA5" w:rsidRPr="004055B5" w14:paraId="024597EB" w14:textId="77777777" w:rsidTr="00D82F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06B68" w14:textId="2C99F0C3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54CAD" w14:textId="73933A18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14,1533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8B3ECC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4E98F" w14:textId="1D4610A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0D770" w14:textId="3AAAD748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19,7758</w:t>
            </w:r>
          </w:p>
        </w:tc>
      </w:tr>
      <w:tr w:rsidR="00E05EA5" w:rsidRPr="004055B5" w14:paraId="33969B24" w14:textId="77777777" w:rsidTr="00D82F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1B6A3" w14:textId="0E4954C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AD04B0"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2861C2" w14:textId="52028471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AD04B0">
              <w:t>14,3892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3B3873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17FFA" w14:textId="77777777" w:rsidR="00E05EA5" w:rsidRPr="004055B5" w:rsidRDefault="00E05EA5" w:rsidP="00E05E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75864" w14:textId="77777777" w:rsidR="00E05EA5" w:rsidRPr="004055B5" w:rsidRDefault="00E05EA5" w:rsidP="00E05E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</w:tbl>
    <w:p w14:paraId="33CA915D" w14:textId="77777777" w:rsidR="00C32520" w:rsidRDefault="00C32520" w:rsidP="00C32520">
      <w:pPr>
        <w:rPr>
          <w:b/>
        </w:rPr>
      </w:pPr>
    </w:p>
    <w:p w14:paraId="7D377C17" w14:textId="77777777" w:rsidR="00C32520" w:rsidRDefault="00C32520" w:rsidP="00C32520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54A0805B" w14:textId="32C7595F" w:rsidR="00C32520" w:rsidRPr="001F6F09" w:rsidRDefault="00C32520" w:rsidP="00C32520">
      <w:pPr>
        <w:rPr>
          <w:b/>
        </w:rPr>
      </w:pPr>
      <w:r>
        <w:rPr>
          <w:b/>
        </w:rPr>
        <w:lastRenderedPageBreak/>
        <w:t xml:space="preserve">BIJLAGE 3B </w:t>
      </w:r>
      <w:r w:rsidRPr="00533412">
        <w:rPr>
          <w:b/>
        </w:rPr>
        <w:t>Afkoopfactoren ingekocht NAP vanaf 1 januari 20</w:t>
      </w:r>
      <w:r>
        <w:rPr>
          <w:b/>
        </w:rPr>
        <w:t>21 tot 1 januari 202</w:t>
      </w:r>
      <w:r w:rsidR="00C8120C">
        <w:rPr>
          <w:b/>
        </w:rPr>
        <w:t>4</w:t>
      </w:r>
    </w:p>
    <w:p w14:paraId="2C690298" w14:textId="77777777" w:rsidR="00C32520" w:rsidRPr="001F6F09" w:rsidRDefault="00C32520" w:rsidP="00C32520">
      <w:pPr>
        <w:rPr>
          <w:b/>
        </w:rPr>
      </w:pPr>
    </w:p>
    <w:p w14:paraId="53954B66" w14:textId="77777777" w:rsidR="00C32520" w:rsidRDefault="00C32520" w:rsidP="00C32520">
      <w:r w:rsidRPr="001F6F09">
        <w:t xml:space="preserve"> </w:t>
      </w:r>
      <w:r>
        <w:t xml:space="preserve">Sekseneutrale afkoopfactoren van het levenslange ouderdomspensioen </w:t>
      </w:r>
    </w:p>
    <w:p w14:paraId="217A5B27" w14:textId="77777777" w:rsidR="00C32520" w:rsidRDefault="00C32520" w:rsidP="00C32520">
      <w:r>
        <w:t xml:space="preserve">(ter uitvoering van artikel 12 van dit reglement). </w:t>
      </w:r>
      <w:r>
        <w:tab/>
      </w:r>
      <w:r>
        <w:tab/>
      </w:r>
      <w:r>
        <w:tab/>
      </w:r>
      <w:r>
        <w:tab/>
      </w:r>
    </w:p>
    <w:p w14:paraId="6E07AB80" w14:textId="77777777" w:rsidR="00C32520" w:rsidRDefault="00C32520" w:rsidP="00C3252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4B4084" w14:textId="08D8F420" w:rsidR="00C32520" w:rsidRDefault="00C32520" w:rsidP="00C32520">
      <w:r>
        <w:t>* factor waarmee het ouderdomspensioen ingekocht vanaf 1 januari 2021 tot 1 januari 202</w:t>
      </w:r>
      <w:r w:rsidR="00C8120C">
        <w:t>4</w:t>
      </w:r>
      <w:r>
        <w:t>, dat ingaat op leeftijd 60, moet worden vermenigvuldigd om het bedrag te vinden dat ineens wordt uitgekeerd.</w:t>
      </w:r>
    </w:p>
    <w:p w14:paraId="5CF6DAE6" w14:textId="77777777" w:rsidR="00C32520" w:rsidRDefault="00C32520" w:rsidP="00C32520"/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C32520" w:rsidRPr="00533412" w14:paraId="2E68D6BB" w14:textId="77777777" w:rsidTr="00F533D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388652" w14:textId="77777777" w:rsidR="00C32520" w:rsidRPr="00533412" w:rsidRDefault="00C32520" w:rsidP="00F533D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533412">
              <w:rPr>
                <w:rFonts w:eastAsia="Times New Roman" w:cs="Arial"/>
                <w:b/>
                <w:bCs/>
                <w:szCs w:val="20"/>
                <w:lang w:eastAsia="nl-NL"/>
              </w:rPr>
              <w:t>Leeftijd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85A651" w14:textId="77777777" w:rsidR="00C32520" w:rsidRPr="00533412" w:rsidRDefault="00C32520" w:rsidP="00F533D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533412">
              <w:rPr>
                <w:rFonts w:eastAsia="Times New Roman" w:cs="Arial"/>
                <w:b/>
                <w:bCs/>
                <w:szCs w:val="20"/>
                <w:lang w:eastAsia="nl-NL"/>
              </w:rPr>
              <w:t>factor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4A69E8" w14:textId="77777777" w:rsidR="00C32520" w:rsidRPr="00533412" w:rsidRDefault="00C32520" w:rsidP="00F533DC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CDEC7C" w14:textId="77777777" w:rsidR="00C32520" w:rsidRPr="00533412" w:rsidRDefault="00C32520" w:rsidP="00F533D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533412">
              <w:rPr>
                <w:rFonts w:eastAsia="Times New Roman" w:cs="Arial"/>
                <w:b/>
                <w:bCs/>
                <w:szCs w:val="20"/>
                <w:lang w:eastAsia="nl-NL"/>
              </w:rPr>
              <w:t>Leeftijd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F6069F" w14:textId="77777777" w:rsidR="00C32520" w:rsidRPr="00533412" w:rsidRDefault="00C32520" w:rsidP="00F533D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533412">
              <w:rPr>
                <w:rFonts w:eastAsia="Times New Roman" w:cs="Arial"/>
                <w:b/>
                <w:bCs/>
                <w:szCs w:val="20"/>
                <w:lang w:eastAsia="nl-NL"/>
              </w:rPr>
              <w:t>factor</w:t>
            </w:r>
          </w:p>
        </w:tc>
      </w:tr>
      <w:tr w:rsidR="00E05EA5" w:rsidRPr="004055B5" w14:paraId="753AD03E" w14:textId="77777777" w:rsidTr="007A5B1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29D07" w14:textId="64D040A9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EC7E6" w14:textId="4D835901" w:rsidR="00E05EA5" w:rsidRDefault="00E05EA5" w:rsidP="00E05EA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35938">
              <w:t>14,4152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7786F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B3DE71" w14:textId="1BE23831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695DA8" w14:textId="1AA41038" w:rsidR="00E05EA5" w:rsidRDefault="00E05EA5" w:rsidP="00E05EA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35938">
              <w:t>20,0138</w:t>
            </w:r>
          </w:p>
        </w:tc>
      </w:tr>
      <w:tr w:rsidR="00E05EA5" w:rsidRPr="004055B5" w14:paraId="0BAC2D1D" w14:textId="77777777" w:rsidTr="007A5B1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53CF09" w14:textId="0E788E1C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A777D" w14:textId="43766D73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14,6453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6F3EA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83B5C" w14:textId="244EA476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A333A" w14:textId="68F1CC8E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20,2773</w:t>
            </w:r>
          </w:p>
        </w:tc>
      </w:tr>
      <w:tr w:rsidR="00E05EA5" w:rsidRPr="004055B5" w14:paraId="1EA79012" w14:textId="77777777" w:rsidTr="007A5B1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B5A5E" w14:textId="28146B49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6C820" w14:textId="568930B8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14,8784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856C1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B50FDD" w14:textId="05329E29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E84C1" w14:textId="13420A5C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20,5396</w:t>
            </w:r>
          </w:p>
        </w:tc>
      </w:tr>
      <w:tr w:rsidR="00E05EA5" w:rsidRPr="004055B5" w14:paraId="2908247F" w14:textId="77777777" w:rsidTr="007A5B1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EBF9C" w14:textId="376F91DF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97892" w14:textId="69645046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15,1145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35C04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E03B5" w14:textId="6D7038A2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11324" w14:textId="0DFF54C4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20,8008</w:t>
            </w:r>
          </w:p>
        </w:tc>
      </w:tr>
      <w:tr w:rsidR="00E05EA5" w:rsidRPr="004055B5" w14:paraId="20FA6943" w14:textId="77777777" w:rsidTr="007A5B1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CDC80" w14:textId="62DA7FE8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3F577" w14:textId="3E1C51AA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15,3534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FC9D57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2CD48B" w14:textId="40AD1ECF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E2AC57" w14:textId="7750151C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21,0608</w:t>
            </w:r>
          </w:p>
        </w:tc>
      </w:tr>
      <w:tr w:rsidR="00E05EA5" w:rsidRPr="004055B5" w14:paraId="29F1B881" w14:textId="77777777" w:rsidTr="007A5B1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4F925" w14:textId="7655D98D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6D70E" w14:textId="35DDC9C3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15,5952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A53364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B14E2F" w14:textId="34F9FE89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12629" w14:textId="124B61F2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21,3196</w:t>
            </w:r>
          </w:p>
        </w:tc>
      </w:tr>
      <w:tr w:rsidR="00E05EA5" w:rsidRPr="004055B5" w14:paraId="18921CE7" w14:textId="77777777" w:rsidTr="007A5B1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FFCE3" w14:textId="259A9823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56A01" w14:textId="2E09C9D9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15,8396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08487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8F28E" w14:textId="0CFFCB48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DFE50" w14:textId="7097F40A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21,5773</w:t>
            </w:r>
          </w:p>
        </w:tc>
      </w:tr>
      <w:tr w:rsidR="00E05EA5" w:rsidRPr="004055B5" w14:paraId="61968ACD" w14:textId="77777777" w:rsidTr="007A5B1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B9B97" w14:textId="380B6282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CC93F" w14:textId="47BC1C19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16,0868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1441D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ED84A" w14:textId="0010ED4C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DC5ADC" w14:textId="634D06E2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21,8336</w:t>
            </w:r>
          </w:p>
        </w:tc>
      </w:tr>
      <w:tr w:rsidR="00E05EA5" w:rsidRPr="004055B5" w14:paraId="0881E4D0" w14:textId="77777777" w:rsidTr="007A5B1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57D55A" w14:textId="3AE76CF4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A0D9B4" w14:textId="0024AF86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16,3367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C9978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86A95" w14:textId="1669C22F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8DB5BC" w14:textId="49D03DEB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22,0887</w:t>
            </w:r>
          </w:p>
        </w:tc>
      </w:tr>
      <w:tr w:rsidR="00E05EA5" w:rsidRPr="004055B5" w14:paraId="32E07808" w14:textId="77777777" w:rsidTr="007A5B1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3A82C" w14:textId="54E460E8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78B0F" w14:textId="6F6E7804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16,5891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E87A7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16FD44" w14:textId="0796D1FD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FEED40" w14:textId="3E66B3E9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22,3424</w:t>
            </w:r>
          </w:p>
        </w:tc>
      </w:tr>
      <w:tr w:rsidR="00E05EA5" w:rsidRPr="004055B5" w14:paraId="475D4F44" w14:textId="77777777" w:rsidTr="007A5B1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69A531" w14:textId="7004E999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34449" w14:textId="32BCAF04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16,8440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8F6530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98C8C" w14:textId="1FE9F980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1B3D8" w14:textId="47E6B641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22,5948</w:t>
            </w:r>
          </w:p>
        </w:tc>
      </w:tr>
      <w:tr w:rsidR="00E05EA5" w:rsidRPr="004055B5" w14:paraId="27AD47DD" w14:textId="77777777" w:rsidTr="007A5B1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6CFD3" w14:textId="5ECCF9FC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4FAF9D" w14:textId="0B3A9E80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17,1010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10EB55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0F8CA" w14:textId="2B630D49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54037" w14:textId="5E21FD37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22,8457</w:t>
            </w:r>
          </w:p>
        </w:tc>
      </w:tr>
      <w:tr w:rsidR="00E05EA5" w:rsidRPr="004055B5" w14:paraId="72F15ADA" w14:textId="77777777" w:rsidTr="007A5B1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AA082" w14:textId="5805BAF5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C700B" w14:textId="7767A738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17,3602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34784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B4D8C" w14:textId="7E5540A3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ACF59" w14:textId="673DD1C0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22,9824</w:t>
            </w:r>
          </w:p>
        </w:tc>
      </w:tr>
      <w:tr w:rsidR="00E05EA5" w:rsidRPr="004055B5" w14:paraId="4476FDC4" w14:textId="77777777" w:rsidTr="007A5B1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74F03" w14:textId="4CF3BD83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EFCA2" w14:textId="2AA9AF66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17,6214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EA4D4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56018D" w14:textId="76F80E56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66254" w14:textId="468750A6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23,1143</w:t>
            </w:r>
          </w:p>
        </w:tc>
      </w:tr>
      <w:tr w:rsidR="00E05EA5" w:rsidRPr="004055B5" w14:paraId="3385E12F" w14:textId="77777777" w:rsidTr="007A5B1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22C76" w14:textId="08155A9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05FB2" w14:textId="78ED0D6B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17,8842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3E550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10A01" w14:textId="68546B22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976F8" w14:textId="2E44A588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23,2409</w:t>
            </w:r>
          </w:p>
        </w:tc>
      </w:tr>
      <w:tr w:rsidR="00E05EA5" w:rsidRPr="004055B5" w14:paraId="01D3C70C" w14:textId="77777777" w:rsidTr="007A5B1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CA0CA" w14:textId="0125A420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1419F" w14:textId="13A5D81E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18,1486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F3B3E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08220" w14:textId="02C42E81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D0634" w14:textId="0B77BAF2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23,3618</w:t>
            </w:r>
          </w:p>
        </w:tc>
      </w:tr>
      <w:tr w:rsidR="00E05EA5" w:rsidRPr="004055B5" w14:paraId="67C0A2A9" w14:textId="77777777" w:rsidTr="007A5B1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7B5C8" w14:textId="6DBFBD88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589C2" w14:textId="22E50C4A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18,4142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2A8A0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BD11A" w14:textId="71C042CF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19727" w14:textId="029F977F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23,4537</w:t>
            </w:r>
          </w:p>
        </w:tc>
      </w:tr>
      <w:tr w:rsidR="00E05EA5" w:rsidRPr="004055B5" w14:paraId="0CA95A15" w14:textId="77777777" w:rsidTr="007A5B1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D1205" w14:textId="342AAE3F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947D9" w14:textId="0C024810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18,6808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6173D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65CF9" w14:textId="04504DA2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F97FD1" w14:textId="1433478F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23,4926</w:t>
            </w:r>
          </w:p>
        </w:tc>
      </w:tr>
      <w:tr w:rsidR="00E05EA5" w:rsidRPr="004055B5" w14:paraId="2D6C50B6" w14:textId="77777777" w:rsidTr="007A5B1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19358" w14:textId="3BD41834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E8E41" w14:textId="7A7E553F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18,9480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4340B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D816F" w14:textId="244DE9C3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B4754" w14:textId="121924BE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23,5008</w:t>
            </w:r>
          </w:p>
        </w:tc>
      </w:tr>
      <w:tr w:rsidR="00E05EA5" w:rsidRPr="004055B5" w14:paraId="6BFFB026" w14:textId="77777777" w:rsidTr="007A5B1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611EE0" w14:textId="3A667836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A392A" w14:textId="155E4CC2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19,2153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FC62B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822528" w14:textId="474B6D98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83895" w14:textId="3F27B125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23,4543</w:t>
            </w:r>
          </w:p>
        </w:tc>
      </w:tr>
      <w:tr w:rsidR="00E05EA5" w:rsidRPr="004055B5" w14:paraId="5488919B" w14:textId="77777777" w:rsidTr="007A5B1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5A41B" w14:textId="1EEEA214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574DB" w14:textId="1E47ECC2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19,4824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0AF41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702536" w14:textId="2546C62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503EDD" w14:textId="732EDEFC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23,3728</w:t>
            </w:r>
          </w:p>
        </w:tc>
      </w:tr>
      <w:tr w:rsidR="00E05EA5" w:rsidRPr="004055B5" w14:paraId="5B576166" w14:textId="77777777" w:rsidTr="007A5B1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6C1AD" w14:textId="3194F89E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035938"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0BF93" w14:textId="54261C53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035938">
              <w:t>19,7487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4226F1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DCE2C4" w14:textId="77777777" w:rsidR="00E05EA5" w:rsidRPr="004055B5" w:rsidRDefault="00E05EA5" w:rsidP="00E05E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42C61" w14:textId="77777777" w:rsidR="00E05EA5" w:rsidRPr="004055B5" w:rsidRDefault="00E05EA5" w:rsidP="00E05E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</w:tbl>
    <w:p w14:paraId="42406FEE" w14:textId="77777777" w:rsidR="00C32520" w:rsidRDefault="00C32520" w:rsidP="00C32520">
      <w:pPr>
        <w:rPr>
          <w:b/>
        </w:rPr>
      </w:pPr>
    </w:p>
    <w:p w14:paraId="3D12CA30" w14:textId="77777777" w:rsidR="00C32520" w:rsidRDefault="00C32520" w:rsidP="00C32520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14E36D48" w14:textId="77777777" w:rsidR="00C32520" w:rsidRPr="001F6F09" w:rsidRDefault="00C32520" w:rsidP="00C32520">
      <w:pPr>
        <w:rPr>
          <w:b/>
        </w:rPr>
      </w:pPr>
      <w:r>
        <w:rPr>
          <w:b/>
        </w:rPr>
        <w:lastRenderedPageBreak/>
        <w:t xml:space="preserve">BIJLAGE 3C </w:t>
      </w:r>
      <w:r w:rsidRPr="00533412">
        <w:rPr>
          <w:b/>
        </w:rPr>
        <w:t>Afkoopfactoren ingekocht NAP vanaf 1 januari 2015</w:t>
      </w:r>
      <w:r>
        <w:rPr>
          <w:b/>
        </w:rPr>
        <w:t xml:space="preserve"> tot 1 januari 2021</w:t>
      </w:r>
    </w:p>
    <w:p w14:paraId="73E40E76" w14:textId="77777777" w:rsidR="00C32520" w:rsidRPr="001F6F09" w:rsidRDefault="00C32520" w:rsidP="00C32520">
      <w:pPr>
        <w:rPr>
          <w:b/>
        </w:rPr>
      </w:pPr>
    </w:p>
    <w:p w14:paraId="0F0BC4A0" w14:textId="77777777" w:rsidR="00C32520" w:rsidRDefault="00C32520" w:rsidP="00C32520">
      <w:r w:rsidRPr="001F6F09">
        <w:t xml:space="preserve"> </w:t>
      </w:r>
      <w:r>
        <w:t xml:space="preserve">Sekseneutrale afkoopfactoren van het levenslange ouderdomspensioen </w:t>
      </w:r>
    </w:p>
    <w:p w14:paraId="5182D610" w14:textId="77777777" w:rsidR="00C32520" w:rsidRDefault="00C32520" w:rsidP="00C32520">
      <w:r>
        <w:t xml:space="preserve">(ter uitvoering van artikel 12 van dit reglement). </w:t>
      </w:r>
      <w:r>
        <w:tab/>
      </w:r>
      <w:r>
        <w:tab/>
      </w:r>
      <w:r>
        <w:tab/>
      </w:r>
      <w:r>
        <w:tab/>
      </w:r>
    </w:p>
    <w:p w14:paraId="235AF689" w14:textId="77777777" w:rsidR="00C32520" w:rsidRDefault="00C32520" w:rsidP="00C3252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B0AD9F" w14:textId="77777777" w:rsidR="00C32520" w:rsidRDefault="00C32520" w:rsidP="00C32520">
      <w:r>
        <w:t>* factor waarmee het ouderdomspensioen ingekocht tussen 1 januari 2015 en 1 januari 2021, dat ingaat op leeftijd 60, moet worden vermenigvuldigd om het bedrag te vinden dat ineens wordt uitgekeerd.</w:t>
      </w:r>
    </w:p>
    <w:p w14:paraId="5C01B461" w14:textId="77777777" w:rsidR="00C32520" w:rsidRDefault="00C32520" w:rsidP="00C32520"/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C32520" w:rsidRPr="00533412" w14:paraId="5EAB7178" w14:textId="77777777" w:rsidTr="00F533D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71E4C0" w14:textId="77777777" w:rsidR="00C32520" w:rsidRPr="00533412" w:rsidRDefault="00C32520" w:rsidP="00F533D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533412">
              <w:rPr>
                <w:rFonts w:eastAsia="Times New Roman" w:cs="Arial"/>
                <w:b/>
                <w:bCs/>
                <w:szCs w:val="20"/>
                <w:lang w:eastAsia="nl-NL"/>
              </w:rPr>
              <w:t>Leeftijd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6168B9" w14:textId="77777777" w:rsidR="00C32520" w:rsidRPr="00533412" w:rsidRDefault="00C32520" w:rsidP="00F533D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533412">
              <w:rPr>
                <w:rFonts w:eastAsia="Times New Roman" w:cs="Arial"/>
                <w:b/>
                <w:bCs/>
                <w:szCs w:val="20"/>
                <w:lang w:eastAsia="nl-NL"/>
              </w:rPr>
              <w:t>factor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FB6C48" w14:textId="77777777" w:rsidR="00C32520" w:rsidRPr="00533412" w:rsidRDefault="00C32520" w:rsidP="00F533DC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75CF49" w14:textId="77777777" w:rsidR="00C32520" w:rsidRPr="00533412" w:rsidRDefault="00C32520" w:rsidP="00F533D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533412">
              <w:rPr>
                <w:rFonts w:eastAsia="Times New Roman" w:cs="Arial"/>
                <w:b/>
                <w:bCs/>
                <w:szCs w:val="20"/>
                <w:lang w:eastAsia="nl-NL"/>
              </w:rPr>
              <w:t>Leeftijd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9E0827" w14:textId="77777777" w:rsidR="00C32520" w:rsidRPr="00533412" w:rsidRDefault="00C32520" w:rsidP="00F533D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533412">
              <w:rPr>
                <w:rFonts w:eastAsia="Times New Roman" w:cs="Arial"/>
                <w:b/>
                <w:bCs/>
                <w:szCs w:val="20"/>
                <w:lang w:eastAsia="nl-NL"/>
              </w:rPr>
              <w:t>factor</w:t>
            </w:r>
          </w:p>
        </w:tc>
      </w:tr>
      <w:tr w:rsidR="00E05EA5" w:rsidRPr="004055B5" w14:paraId="57E69EE1" w14:textId="77777777" w:rsidTr="004D2E6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CF65C" w14:textId="43E32953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F42B98" w14:textId="4D82674A" w:rsidR="00E05EA5" w:rsidRDefault="00E05EA5" w:rsidP="00E05EA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6F2EDB">
              <w:t>5,3315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94FF1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CB5B4" w14:textId="7AEE599E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39C79" w14:textId="4BB02EB2" w:rsidR="00E05EA5" w:rsidRDefault="00E05EA5" w:rsidP="00E05EA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6F2EDB">
              <w:t>10,2298</w:t>
            </w:r>
          </w:p>
        </w:tc>
      </w:tr>
      <w:tr w:rsidR="00E05EA5" w:rsidRPr="004055B5" w14:paraId="3005D8CA" w14:textId="77777777" w:rsidTr="004D2E6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9FE2C" w14:textId="258AAAFB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8AF0F" w14:textId="255AFBCC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5,4928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709A75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24356" w14:textId="307D4F1D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E02FF" w14:textId="043A4886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10,5348</w:t>
            </w:r>
          </w:p>
        </w:tc>
      </w:tr>
      <w:tr w:rsidR="00E05EA5" w:rsidRPr="004055B5" w14:paraId="4EC44BA9" w14:textId="77777777" w:rsidTr="004D2E6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5A834A" w14:textId="673981CF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B99C8" w14:textId="40C2CC08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5,6590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756B6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661C8" w14:textId="62F3150C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1EB15" w14:textId="722FF59D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10,8488</w:t>
            </w:r>
          </w:p>
        </w:tc>
      </w:tr>
      <w:tr w:rsidR="00E05EA5" w:rsidRPr="004055B5" w14:paraId="70C15B31" w14:textId="77777777" w:rsidTr="004D2E6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773BA" w14:textId="3CB40C14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F7E89" w14:textId="549B3A78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5,8301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E6310E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48D0D" w14:textId="5A6A1369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3F095" w14:textId="31890D1A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11,1718</w:t>
            </w:r>
          </w:p>
        </w:tc>
      </w:tr>
      <w:tr w:rsidR="00E05EA5" w:rsidRPr="004055B5" w14:paraId="7987C744" w14:textId="77777777" w:rsidTr="004D2E6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4698D" w14:textId="30FDCE3D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21EB7" w14:textId="3E09ED78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6,0063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119D0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081767" w14:textId="6448BA4A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6B844" w14:textId="37E92238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11,5042</w:t>
            </w:r>
          </w:p>
        </w:tc>
      </w:tr>
      <w:tr w:rsidR="00E05EA5" w:rsidRPr="004055B5" w14:paraId="74236E34" w14:textId="77777777" w:rsidTr="004D2E6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46F3E" w14:textId="7C4A478D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5C7AF7" w14:textId="6D53E146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6,1876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5F63F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4C8A6" w14:textId="0F0C6F04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2423A" w14:textId="3B19BB92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11,8463</w:t>
            </w:r>
          </w:p>
        </w:tc>
      </w:tr>
      <w:tr w:rsidR="00E05EA5" w:rsidRPr="004055B5" w14:paraId="4DF66F38" w14:textId="77777777" w:rsidTr="004D2E6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7B781" w14:textId="068052E2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79804" w14:textId="6B7BFBD0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6,3743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FCE95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551128" w14:textId="377BC2C4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FFC14" w14:textId="67ED7970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12,1981</w:t>
            </w:r>
          </w:p>
        </w:tc>
      </w:tr>
      <w:tr w:rsidR="00E05EA5" w:rsidRPr="004055B5" w14:paraId="2C72292B" w14:textId="77777777" w:rsidTr="004D2E6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59D07" w14:textId="0F0478D8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5B551" w14:textId="4DD6B08E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6,5666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99881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C608F" w14:textId="75596F39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123AB" w14:textId="1E81F2A4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12,5602</w:t>
            </w:r>
          </w:p>
        </w:tc>
      </w:tr>
      <w:tr w:rsidR="00E05EA5" w:rsidRPr="004055B5" w14:paraId="42248014" w14:textId="77777777" w:rsidTr="004D2E6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22C7D" w14:textId="72226B44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19765" w14:textId="3DE692DB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6,7645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69CB50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9C328" w14:textId="05D3659E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0C28E" w14:textId="5B000944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12,9327</w:t>
            </w:r>
          </w:p>
        </w:tc>
      </w:tr>
      <w:tr w:rsidR="00E05EA5" w:rsidRPr="004055B5" w14:paraId="7EB9CD82" w14:textId="77777777" w:rsidTr="004D2E6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2457A" w14:textId="0E497D70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40145E" w14:textId="143E0AA0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6,9683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A12B8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8CFC01" w14:textId="150B0CC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C8011" w14:textId="6E2D4E58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13,3160</w:t>
            </w:r>
          </w:p>
        </w:tc>
      </w:tr>
      <w:tr w:rsidR="00E05EA5" w:rsidRPr="004055B5" w14:paraId="16112380" w14:textId="77777777" w:rsidTr="004D2E6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E036A" w14:textId="7A135801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5D7D7" w14:textId="2C480BE7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7,1780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6473F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80430" w14:textId="3006EA8E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5B082" w14:textId="6D6DC035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13,7103</w:t>
            </w:r>
          </w:p>
        </w:tc>
      </w:tr>
      <w:tr w:rsidR="00E05EA5" w:rsidRPr="004055B5" w14:paraId="652551B5" w14:textId="77777777" w:rsidTr="004D2E6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BA8CA" w14:textId="3D1E61D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D70534" w14:textId="70F2B519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7,3939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F8218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5EA344" w14:textId="52AD453D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A4BA9" w14:textId="074CDE14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14,1160</w:t>
            </w:r>
          </w:p>
        </w:tc>
      </w:tr>
      <w:tr w:rsidR="00E05EA5" w:rsidRPr="004055B5" w14:paraId="4CE5BA6E" w14:textId="77777777" w:rsidTr="004D2E6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C7940" w14:textId="647780F0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466B0" w14:textId="5B9B2C3B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7,6161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450FF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83FF0E" w14:textId="7E6FDB7B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CB3AD" w14:textId="5F0843DE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14,5333</w:t>
            </w:r>
          </w:p>
        </w:tc>
      </w:tr>
      <w:tr w:rsidR="00E05EA5" w:rsidRPr="004055B5" w14:paraId="71FE36BC" w14:textId="77777777" w:rsidTr="004D2E6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2DEBD9" w14:textId="077EABA1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DAE2A" w14:textId="6A4A22E4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7,8449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CF3BED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3AD58E" w14:textId="083D7CF4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F75FD" w14:textId="2D853933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14,9625</w:t>
            </w:r>
          </w:p>
        </w:tc>
      </w:tr>
      <w:tr w:rsidR="00E05EA5" w:rsidRPr="004055B5" w14:paraId="3BBF195A" w14:textId="77777777" w:rsidTr="004D2E6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6C39B" w14:textId="1B2917BF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AEE26" w14:textId="6FEAEE50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8,0804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EDD4D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CC757" w14:textId="0B14D2C4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580B87" w14:textId="77F17737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15,4041</w:t>
            </w:r>
          </w:p>
        </w:tc>
      </w:tr>
      <w:tr w:rsidR="00E05EA5" w:rsidRPr="004055B5" w14:paraId="4A6ADCE3" w14:textId="77777777" w:rsidTr="004D2E6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C6D56" w14:textId="54E3A110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B3557" w14:textId="0760BBAE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8,3228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7A0DD1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0E225" w14:textId="726F6072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08068" w14:textId="1C88C27E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15,8583</w:t>
            </w:r>
          </w:p>
        </w:tc>
      </w:tr>
      <w:tr w:rsidR="00E05EA5" w:rsidRPr="004055B5" w14:paraId="3A62416E" w14:textId="77777777" w:rsidTr="004D2E6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8D8C5" w14:textId="46FC45BC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0AB0C" w14:textId="05C0CCD0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8,5723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ECF05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8A1B9" w14:textId="0D0E950F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104CE" w14:textId="54F0346F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16,3253</w:t>
            </w:r>
          </w:p>
        </w:tc>
      </w:tr>
      <w:tr w:rsidR="00E05EA5" w:rsidRPr="004055B5" w14:paraId="630ADFEC" w14:textId="77777777" w:rsidTr="004D2E6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4F6B2" w14:textId="2BE57220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8ED6C" w14:textId="76119F88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8,8290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290B26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D6C27" w14:textId="43505612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AC240" w14:textId="106E702F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16,8057</w:t>
            </w:r>
          </w:p>
        </w:tc>
      </w:tr>
      <w:tr w:rsidR="00E05EA5" w:rsidRPr="004055B5" w14:paraId="0AC5D67B" w14:textId="77777777" w:rsidTr="004D2E6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3D564C" w14:textId="5EE2292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47B39" w14:textId="4745EBF3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9,0933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81CD6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7237F" w14:textId="346553BA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98C3E" w14:textId="63B16820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17,2995</w:t>
            </w:r>
          </w:p>
        </w:tc>
      </w:tr>
      <w:tr w:rsidR="00E05EA5" w:rsidRPr="004055B5" w14:paraId="23760AFD" w14:textId="77777777" w:rsidTr="004D2E6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1E9C0" w14:textId="68996E92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314603" w14:textId="1A7F5219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9,3653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7C412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09BE5C" w14:textId="5E71B5A2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87E68" w14:textId="237964DE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17,8074</w:t>
            </w:r>
          </w:p>
        </w:tc>
      </w:tr>
      <w:tr w:rsidR="00E05EA5" w:rsidRPr="004055B5" w14:paraId="6ADC5951" w14:textId="77777777" w:rsidTr="004D2E6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05006" w14:textId="62E0777C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AADEC" w14:textId="45CF3211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9,6452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F3C56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4A748D" w14:textId="4F0593C1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661FBC" w14:textId="01BD073D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18,3293</w:t>
            </w:r>
          </w:p>
        </w:tc>
      </w:tr>
      <w:tr w:rsidR="00E05EA5" w:rsidRPr="004055B5" w14:paraId="60B56CC3" w14:textId="77777777" w:rsidTr="004D2E6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B7974" w14:textId="56E11E60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6F2EDB"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F28E4" w14:textId="4E1D32A6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6F2EDB">
              <w:t>9,9333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06CD3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BA4C1" w14:textId="77777777" w:rsidR="00E05EA5" w:rsidRPr="004055B5" w:rsidRDefault="00E05EA5" w:rsidP="00E05E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C729B" w14:textId="77777777" w:rsidR="00E05EA5" w:rsidRPr="004055B5" w:rsidRDefault="00E05EA5" w:rsidP="00E05E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</w:tbl>
    <w:p w14:paraId="2B1A677B" w14:textId="77777777" w:rsidR="00C32520" w:rsidRDefault="00C32520" w:rsidP="00C32520">
      <w:pPr>
        <w:rPr>
          <w:b/>
        </w:rPr>
      </w:pPr>
    </w:p>
    <w:p w14:paraId="2F00B014" w14:textId="4147BBFA" w:rsidR="00C32520" w:rsidRDefault="00C32520" w:rsidP="00C32520">
      <w:pPr>
        <w:spacing w:after="200" w:line="276" w:lineRule="auto"/>
        <w:rPr>
          <w:b/>
        </w:rPr>
      </w:pPr>
      <w:r w:rsidRPr="001F6F09">
        <w:rPr>
          <w:iCs/>
        </w:rPr>
        <w:t xml:space="preserve">Deze bijlage treedt in werking op </w:t>
      </w:r>
      <w:r>
        <w:rPr>
          <w:iCs/>
        </w:rPr>
        <w:t>1 januari 202</w:t>
      </w:r>
      <w:r w:rsidR="00E05EA5">
        <w:rPr>
          <w:iCs/>
        </w:rPr>
        <w:t>6</w:t>
      </w:r>
      <w:r w:rsidRPr="001F6F09">
        <w:rPr>
          <w:iCs/>
        </w:rPr>
        <w:t xml:space="preserve">. </w:t>
      </w:r>
      <w:r w:rsidRPr="001F6F09">
        <w:t>De factoren kunnen periodiek door het Bestuur worden gewijzigd.</w:t>
      </w:r>
      <w:r>
        <w:rPr>
          <w:b/>
        </w:rPr>
        <w:br w:type="page"/>
      </w:r>
    </w:p>
    <w:p w14:paraId="486FB34D" w14:textId="77777777" w:rsidR="00C32520" w:rsidRPr="001F6F09" w:rsidRDefault="00C32520" w:rsidP="00C32520">
      <w:pPr>
        <w:rPr>
          <w:b/>
        </w:rPr>
      </w:pPr>
      <w:r>
        <w:rPr>
          <w:b/>
        </w:rPr>
        <w:lastRenderedPageBreak/>
        <w:t xml:space="preserve">BIJLAGE 3D </w:t>
      </w:r>
      <w:r w:rsidRPr="00533412">
        <w:rPr>
          <w:b/>
        </w:rPr>
        <w:t xml:space="preserve">Afkoopfactoren ingekocht NAP </w:t>
      </w:r>
      <w:r>
        <w:rPr>
          <w:b/>
        </w:rPr>
        <w:t>tot</w:t>
      </w:r>
      <w:r w:rsidRPr="00533412">
        <w:rPr>
          <w:b/>
        </w:rPr>
        <w:t xml:space="preserve"> 1 januari 2015</w:t>
      </w:r>
    </w:p>
    <w:p w14:paraId="003E681E" w14:textId="77777777" w:rsidR="00C32520" w:rsidRPr="001F6F09" w:rsidRDefault="00C32520" w:rsidP="00C32520">
      <w:pPr>
        <w:rPr>
          <w:b/>
        </w:rPr>
      </w:pPr>
    </w:p>
    <w:p w14:paraId="752D03E3" w14:textId="77777777" w:rsidR="00C32520" w:rsidRDefault="00C32520" w:rsidP="00C32520">
      <w:r>
        <w:t>Sekseneutrale afkoopfactoren van het levenslange ouderdomspensioen.</w:t>
      </w:r>
    </w:p>
    <w:p w14:paraId="5AFB161F" w14:textId="77777777" w:rsidR="00C32520" w:rsidRDefault="00C32520" w:rsidP="00C32520">
      <w:r>
        <w:t xml:space="preserve">(ter uitvoering van artikel 12 van dit reglement). </w:t>
      </w:r>
      <w:r>
        <w:tab/>
      </w:r>
      <w:r>
        <w:tab/>
      </w:r>
      <w:r>
        <w:tab/>
      </w:r>
      <w:r>
        <w:tab/>
      </w:r>
    </w:p>
    <w:p w14:paraId="6D8C98D2" w14:textId="77777777" w:rsidR="00C32520" w:rsidRDefault="00C32520" w:rsidP="00C3252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CFB044" w14:textId="77777777" w:rsidR="00C32520" w:rsidRDefault="00C32520" w:rsidP="00C32520">
      <w:r>
        <w:t xml:space="preserve">* </w:t>
      </w:r>
      <w:r w:rsidRPr="00AE5E0F">
        <w:t>factor waarmee het ouderdomspensioen ingekocht na 1 januari 2015, dat ingaat op leeftijd 60, moet worden vermenigvuldigd om het bedrag te vinden dat ineens wordt uitgekeerd.</w:t>
      </w:r>
    </w:p>
    <w:p w14:paraId="4BAA03D5" w14:textId="77777777" w:rsidR="00C32520" w:rsidRDefault="00C32520" w:rsidP="00C32520"/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C32520" w:rsidRPr="00533412" w14:paraId="374182F9" w14:textId="77777777" w:rsidTr="00F533D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61E821" w14:textId="77777777" w:rsidR="00C32520" w:rsidRPr="00533412" w:rsidRDefault="00C32520" w:rsidP="00F533D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533412">
              <w:rPr>
                <w:rFonts w:eastAsia="Times New Roman" w:cs="Arial"/>
                <w:b/>
                <w:bCs/>
                <w:szCs w:val="20"/>
                <w:lang w:eastAsia="nl-NL"/>
              </w:rPr>
              <w:t>Leeftijd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132D74" w14:textId="77777777" w:rsidR="00C32520" w:rsidRPr="00533412" w:rsidRDefault="00C32520" w:rsidP="00F533D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533412">
              <w:rPr>
                <w:rFonts w:eastAsia="Times New Roman" w:cs="Arial"/>
                <w:b/>
                <w:bCs/>
                <w:szCs w:val="20"/>
                <w:lang w:eastAsia="nl-NL"/>
              </w:rPr>
              <w:t>factor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C39175" w14:textId="77777777" w:rsidR="00C32520" w:rsidRPr="00533412" w:rsidRDefault="00C32520" w:rsidP="00F533DC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B018F0" w14:textId="77777777" w:rsidR="00C32520" w:rsidRPr="00533412" w:rsidRDefault="00C32520" w:rsidP="00F533D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533412">
              <w:rPr>
                <w:rFonts w:eastAsia="Times New Roman" w:cs="Arial"/>
                <w:b/>
                <w:bCs/>
                <w:szCs w:val="20"/>
                <w:lang w:eastAsia="nl-NL"/>
              </w:rPr>
              <w:t>Leeftijd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B96416" w14:textId="77777777" w:rsidR="00C32520" w:rsidRPr="00533412" w:rsidRDefault="00C32520" w:rsidP="00F533D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533412">
              <w:rPr>
                <w:rFonts w:eastAsia="Times New Roman" w:cs="Arial"/>
                <w:b/>
                <w:bCs/>
                <w:szCs w:val="20"/>
                <w:lang w:eastAsia="nl-NL"/>
              </w:rPr>
              <w:t>factor</w:t>
            </w:r>
          </w:p>
        </w:tc>
      </w:tr>
      <w:tr w:rsidR="00E05EA5" w:rsidRPr="004055B5" w14:paraId="73C190E3" w14:textId="77777777" w:rsidTr="00F226B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A6245" w14:textId="650162D5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A8ECC6" w14:textId="145992BD" w:rsidR="00E05EA5" w:rsidRDefault="00E05EA5" w:rsidP="00E05EA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D5022A">
              <w:t>5,1662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03D80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941B9C" w14:textId="1A149F38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40DC7" w14:textId="66EAA66F" w:rsidR="00E05EA5" w:rsidRDefault="00E05EA5" w:rsidP="00E05EA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D5022A">
              <w:t>9,8368</w:t>
            </w:r>
          </w:p>
        </w:tc>
      </w:tr>
      <w:tr w:rsidR="00E05EA5" w:rsidRPr="004055B5" w14:paraId="54E8FD0B" w14:textId="77777777" w:rsidTr="00F226B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04F92" w14:textId="3DF2314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97EAA" w14:textId="6FF595FF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5,3201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5D0572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6970A" w14:textId="742F37DC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D566B" w14:textId="67EC2ADB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10,1312</w:t>
            </w:r>
          </w:p>
        </w:tc>
      </w:tr>
      <w:tr w:rsidR="00E05EA5" w:rsidRPr="004055B5" w14:paraId="0D26B072" w14:textId="77777777" w:rsidTr="00F226B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40755A" w14:textId="0CFCC2CA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2B5D2" w14:textId="65CC9927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5,4786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5EEA2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0C9A4" w14:textId="5C5AE12D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47E1C" w14:textId="57927D92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10,4352</w:t>
            </w:r>
          </w:p>
        </w:tc>
      </w:tr>
      <w:tr w:rsidR="00E05EA5" w:rsidRPr="004055B5" w14:paraId="13F1486C" w14:textId="77777777" w:rsidTr="00F226B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BC8B4" w14:textId="4992C1F6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5F64B7" w14:textId="7A9CF48F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5,6416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78EF7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4910F" w14:textId="42C14581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D96DD" w14:textId="501ABC8C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10,7492</w:t>
            </w:r>
          </w:p>
        </w:tc>
      </w:tr>
      <w:tr w:rsidR="00E05EA5" w:rsidRPr="004055B5" w14:paraId="658FB326" w14:textId="77777777" w:rsidTr="00F226B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40A30" w14:textId="61D0036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79AB2" w14:textId="47FDD920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5,8094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66E89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B6FBD" w14:textId="63E64BC8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BA63B4" w14:textId="42E6DA52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11,0734</w:t>
            </w:r>
          </w:p>
        </w:tc>
      </w:tr>
      <w:tr w:rsidR="00E05EA5" w:rsidRPr="004055B5" w14:paraId="6ADD886F" w14:textId="77777777" w:rsidTr="00F226B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8B2F0" w14:textId="4ADF90D5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57DE0" w14:textId="66BF5364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5,9820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AC84D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30837" w14:textId="751BEB1C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0F0271" w14:textId="6150ABB5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11,4091</w:t>
            </w:r>
          </w:p>
        </w:tc>
      </w:tr>
      <w:tr w:rsidR="00E05EA5" w:rsidRPr="004055B5" w14:paraId="5A41A771" w14:textId="77777777" w:rsidTr="00F226B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7ECEE" w14:textId="765C0C8C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941CC" w14:textId="57AB5F7E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6,1597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E1910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42826" w14:textId="669C8486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14E929" w14:textId="787D038A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11,7560</w:t>
            </w:r>
          </w:p>
        </w:tc>
      </w:tr>
      <w:tr w:rsidR="00E05EA5" w:rsidRPr="004055B5" w14:paraId="22A70EB5" w14:textId="77777777" w:rsidTr="00F226B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C17E9B" w14:textId="172C75B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2D101" w14:textId="3EAD1166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6,3424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B90541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B6C0D" w14:textId="49E32CE2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CF59B" w14:textId="79CDEEFA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12,1161</w:t>
            </w:r>
          </w:p>
        </w:tc>
      </w:tr>
      <w:tr w:rsidR="00E05EA5" w:rsidRPr="004055B5" w14:paraId="3E64BBE0" w14:textId="77777777" w:rsidTr="00F226B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BEF98" w14:textId="374A92BD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3A31C" w14:textId="791673A3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6,5306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A563FB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962DC" w14:textId="77624A83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52611F" w14:textId="510A50DF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12,4889</w:t>
            </w:r>
          </w:p>
        </w:tc>
      </w:tr>
      <w:tr w:rsidR="00E05EA5" w:rsidRPr="004055B5" w14:paraId="1CC24653" w14:textId="77777777" w:rsidTr="00F226B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86381" w14:textId="482B9622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5E319E" w14:textId="5CE634B0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6,7242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2477F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DCFD2" w14:textId="7C174C0E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3A685B" w14:textId="040C79E9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12,8750</w:t>
            </w:r>
          </w:p>
        </w:tc>
      </w:tr>
      <w:tr w:rsidR="00E05EA5" w:rsidRPr="004055B5" w14:paraId="77182F66" w14:textId="77777777" w:rsidTr="00F226B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109AC4" w14:textId="36E37E95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E4F61" w14:textId="3B93A210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6,9235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837F1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57148E" w14:textId="5676EE60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C7D1A" w14:textId="412BB23D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13,2753</w:t>
            </w:r>
          </w:p>
        </w:tc>
      </w:tr>
      <w:tr w:rsidR="00E05EA5" w:rsidRPr="004055B5" w14:paraId="3E77BDB2" w14:textId="77777777" w:rsidTr="00F226B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F5DE7" w14:textId="7393415B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25EE2" w14:textId="5B6069CB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7,1287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EB03C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BC71C" w14:textId="2C86E92E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26ACB" w14:textId="423B1A85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13,6906</w:t>
            </w:r>
          </w:p>
        </w:tc>
      </w:tr>
      <w:tr w:rsidR="00E05EA5" w:rsidRPr="004055B5" w14:paraId="59ED3160" w14:textId="77777777" w:rsidTr="00F226B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5283D" w14:textId="5E72891D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D56614" w14:textId="6CB365B7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7,3400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B9F6C3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C8D74" w14:textId="1D4C9FB4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B634D" w14:textId="13406012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14,1228</w:t>
            </w:r>
          </w:p>
        </w:tc>
      </w:tr>
      <w:tr w:rsidR="00E05EA5" w:rsidRPr="004055B5" w14:paraId="5C06DF9A" w14:textId="77777777" w:rsidTr="00F226B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C16C0" w14:textId="7B99CB9E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1ACA6" w14:textId="7106ECD4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7,5576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94189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3E774" w14:textId="0EF72B05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3404F" w14:textId="41381240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14,5721</w:t>
            </w:r>
          </w:p>
        </w:tc>
      </w:tr>
      <w:tr w:rsidR="00E05EA5" w:rsidRPr="004055B5" w14:paraId="135102D1" w14:textId="77777777" w:rsidTr="00F226B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D0D09" w14:textId="4E8CDBB1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A9CFF0" w14:textId="60F81D76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7,7815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AF078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813F7" w14:textId="7527CA90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F2EBE8" w14:textId="2A869D99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15,0394</w:t>
            </w:r>
          </w:p>
        </w:tc>
      </w:tr>
      <w:tr w:rsidR="00E05EA5" w:rsidRPr="004055B5" w14:paraId="1BA8FC04" w14:textId="77777777" w:rsidTr="00F226B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5D61B" w14:textId="2A91E6D6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539CE7" w14:textId="61730927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8,0121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7349F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A5E0E" w14:textId="64793D00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A6EB98" w14:textId="4401ED55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15,5263</w:t>
            </w:r>
          </w:p>
        </w:tc>
      </w:tr>
      <w:tr w:rsidR="00E05EA5" w:rsidRPr="004055B5" w14:paraId="34CD913E" w14:textId="77777777" w:rsidTr="00F226B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8D81B" w14:textId="62D8272A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7558E" w14:textId="11F081AA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8,2497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CA08F1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5F605" w14:textId="053622AC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BEA05" w14:textId="1C51A3CE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16,0345</w:t>
            </w:r>
          </w:p>
        </w:tc>
      </w:tr>
      <w:tr w:rsidR="00E05EA5" w:rsidRPr="004055B5" w14:paraId="4C63662F" w14:textId="77777777" w:rsidTr="00F226B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9BFAE" w14:textId="14DFBBFF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B4CFB" w14:textId="24FBC88F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8,4946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4F9B2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C0A90" w14:textId="3089B52E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E1B8A" w14:textId="2CCFC91C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16,5662</w:t>
            </w:r>
          </w:p>
        </w:tc>
      </w:tr>
      <w:tr w:rsidR="00E05EA5" w:rsidRPr="004055B5" w14:paraId="0D0235EC" w14:textId="77777777" w:rsidTr="00F226B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3E5E1" w14:textId="02D8D110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6A32E" w14:textId="6ABC1797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8,7470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F0F9F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746E3" w14:textId="116221B9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76388" w14:textId="32833683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17,1233</w:t>
            </w:r>
          </w:p>
        </w:tc>
      </w:tr>
      <w:tr w:rsidR="00E05EA5" w:rsidRPr="004055B5" w14:paraId="05D751DC" w14:textId="77777777" w:rsidTr="00F226B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B4639" w14:textId="17D63C3E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21C7FA" w14:textId="5CBAA299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9,0070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1C8C4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FE64A" w14:textId="416F885E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26B9E" w14:textId="20A676A8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17,7104</w:t>
            </w:r>
          </w:p>
        </w:tc>
      </w:tr>
      <w:tr w:rsidR="00E05EA5" w:rsidRPr="004055B5" w14:paraId="34926A31" w14:textId="77777777" w:rsidTr="00F226B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6C2703" w14:textId="2C96A900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215982" w14:textId="266C05D6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9,2751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3ABA3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8C7D22" w14:textId="4A36790B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950EE" w14:textId="596AC727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18,3293</w:t>
            </w:r>
          </w:p>
        </w:tc>
      </w:tr>
      <w:tr w:rsidR="00E05EA5" w:rsidRPr="004055B5" w14:paraId="1495E364" w14:textId="77777777" w:rsidTr="00F226B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0A853" w14:textId="3E775430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D5022A"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676C7" w14:textId="38918CAD" w:rsidR="00E05EA5" w:rsidRDefault="00E05EA5" w:rsidP="00E05EA5">
            <w:pPr>
              <w:jc w:val="center"/>
              <w:rPr>
                <w:rFonts w:cs="Arial"/>
                <w:szCs w:val="20"/>
              </w:rPr>
            </w:pPr>
            <w:r w:rsidRPr="00D5022A">
              <w:t>9,5516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7AF98" w14:textId="77777777" w:rsidR="00E05EA5" w:rsidRPr="004055B5" w:rsidRDefault="00E05EA5" w:rsidP="00E05EA5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284B5D" w14:textId="77777777" w:rsidR="00E05EA5" w:rsidRPr="004055B5" w:rsidRDefault="00E05EA5" w:rsidP="00E05E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FED0C" w14:textId="77777777" w:rsidR="00E05EA5" w:rsidRPr="004055B5" w:rsidRDefault="00E05EA5" w:rsidP="00E05E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</w:tbl>
    <w:p w14:paraId="55413ABC" w14:textId="77777777" w:rsidR="00C32520" w:rsidRDefault="00C32520" w:rsidP="00C32520"/>
    <w:p w14:paraId="42771C1B" w14:textId="0CA5DE38" w:rsidR="00C32520" w:rsidRDefault="00C32520" w:rsidP="00C32520">
      <w:r w:rsidRPr="001F6F09">
        <w:rPr>
          <w:iCs/>
        </w:rPr>
        <w:t xml:space="preserve">Deze bijlage treedt in werking op </w:t>
      </w:r>
      <w:r>
        <w:rPr>
          <w:iCs/>
        </w:rPr>
        <w:t>1 januari 202</w:t>
      </w:r>
      <w:r w:rsidR="00E05EA5">
        <w:rPr>
          <w:iCs/>
        </w:rPr>
        <w:t>6</w:t>
      </w:r>
      <w:r w:rsidRPr="001F6F09">
        <w:rPr>
          <w:iCs/>
        </w:rPr>
        <w:t xml:space="preserve">. </w:t>
      </w:r>
      <w:r w:rsidRPr="001F6F09">
        <w:t>De factoren kunnen periodiek door het Bestuur worden gewijzigd.</w:t>
      </w:r>
    </w:p>
    <w:p w14:paraId="6E7E2188" w14:textId="77777777" w:rsidR="00C32520" w:rsidRPr="001F6F09" w:rsidRDefault="00C32520" w:rsidP="00C32520"/>
    <w:p w14:paraId="77D9438E" w14:textId="1D90BB4C" w:rsidR="00C32520" w:rsidRDefault="00C32520" w:rsidP="00C32520">
      <w:pPr>
        <w:spacing w:after="200" w:line="276" w:lineRule="auto"/>
        <w:rPr>
          <w:b/>
        </w:rPr>
      </w:pPr>
    </w:p>
    <w:sectPr w:rsidR="00C32520" w:rsidSect="00885E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05" w:right="1701" w:bottom="158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819D7" w14:textId="77777777" w:rsidR="00F0421F" w:rsidRDefault="00F0421F" w:rsidP="00726620">
      <w:pPr>
        <w:spacing w:line="240" w:lineRule="auto"/>
      </w:pPr>
      <w:r>
        <w:separator/>
      </w:r>
    </w:p>
  </w:endnote>
  <w:endnote w:type="continuationSeparator" w:id="0">
    <w:p w14:paraId="3C1E3DE6" w14:textId="77777777" w:rsidR="00F0421F" w:rsidRDefault="00F0421F" w:rsidP="00726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aramond"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E5B29" w14:textId="455FADF2" w:rsidR="00F0421F" w:rsidRPr="00D96F69" w:rsidRDefault="002103F9" w:rsidP="00457E67">
    <w:pPr>
      <w:pStyle w:val="Footer"/>
    </w:pPr>
    <w:sdt>
      <w:sdtPr>
        <w:id w:val="6709703"/>
        <w:docPartObj>
          <w:docPartGallery w:val="Page Numbers (Top of Page)"/>
          <w:docPartUnique/>
        </w:docPartObj>
      </w:sdtPr>
      <w:sdtEndPr/>
      <w:sdtContent>
        <w:r w:rsidR="00F0421F">
          <w:tab/>
        </w:r>
        <w:r w:rsidR="00F0421F" w:rsidRPr="00B140CD">
          <w:rPr>
            <w:lang w:val="en-US"/>
          </w:rPr>
          <w:fldChar w:fldCharType="begin"/>
        </w:r>
        <w:r w:rsidR="00F0421F" w:rsidRPr="00B140CD">
          <w:instrText xml:space="preserve"> PAGE </w:instrText>
        </w:r>
        <w:r w:rsidR="00F0421F" w:rsidRPr="00B140CD">
          <w:rPr>
            <w:lang w:val="en-US"/>
          </w:rPr>
          <w:fldChar w:fldCharType="separate"/>
        </w:r>
        <w:r w:rsidR="000347F5">
          <w:rPr>
            <w:noProof/>
          </w:rPr>
          <w:t>22</w:t>
        </w:r>
        <w:r w:rsidR="00F0421F" w:rsidRPr="00B140CD">
          <w:fldChar w:fldCharType="end"/>
        </w:r>
        <w:r w:rsidR="00F0421F">
          <w:t xml:space="preserve"> van </w:t>
        </w:r>
        <w:r w:rsidR="00F0421F" w:rsidRPr="00B140CD">
          <w:rPr>
            <w:lang w:val="en-US"/>
          </w:rPr>
          <w:fldChar w:fldCharType="begin"/>
        </w:r>
        <w:r w:rsidR="00F0421F" w:rsidRPr="00B140CD">
          <w:instrText xml:space="preserve"> NUMPAGES  </w:instrText>
        </w:r>
        <w:r w:rsidR="00F0421F" w:rsidRPr="00B140CD">
          <w:rPr>
            <w:lang w:val="en-US"/>
          </w:rPr>
          <w:fldChar w:fldCharType="separate"/>
        </w:r>
        <w:r w:rsidR="000347F5">
          <w:rPr>
            <w:noProof/>
          </w:rPr>
          <w:t>22</w:t>
        </w:r>
        <w:r w:rsidR="00F0421F" w:rsidRPr="00B140CD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36C5D" w14:textId="63330564" w:rsidR="00F0421F" w:rsidRPr="00D96F69" w:rsidRDefault="002103F9" w:rsidP="00457E67">
    <w:pPr>
      <w:pStyle w:val="Footer"/>
    </w:pPr>
    <w:sdt>
      <w:sdtPr>
        <w:id w:val="23663700"/>
        <w:docPartObj>
          <w:docPartGallery w:val="Page Numbers (Top of Page)"/>
          <w:docPartUnique/>
        </w:docPartObj>
      </w:sdtPr>
      <w:sdtEndPr/>
      <w:sdtContent>
        <w:r w:rsidR="00F0421F">
          <w:tab/>
        </w:r>
        <w:r w:rsidR="00F0421F" w:rsidRPr="00B140CD">
          <w:rPr>
            <w:lang w:val="en-US"/>
          </w:rPr>
          <w:fldChar w:fldCharType="begin"/>
        </w:r>
        <w:r w:rsidR="00F0421F" w:rsidRPr="00B140CD">
          <w:instrText xml:space="preserve"> PAGE </w:instrText>
        </w:r>
        <w:r w:rsidR="00F0421F" w:rsidRPr="00B140CD">
          <w:rPr>
            <w:lang w:val="en-US"/>
          </w:rPr>
          <w:fldChar w:fldCharType="separate"/>
        </w:r>
        <w:r w:rsidR="000347F5">
          <w:rPr>
            <w:noProof/>
          </w:rPr>
          <w:t>21</w:t>
        </w:r>
        <w:r w:rsidR="00F0421F" w:rsidRPr="00B140CD">
          <w:fldChar w:fldCharType="end"/>
        </w:r>
        <w:r w:rsidR="00F0421F">
          <w:t xml:space="preserve"> </w:t>
        </w:r>
        <w:r w:rsidR="00F0421F" w:rsidRPr="00457E67">
          <w:t>van</w:t>
        </w:r>
        <w:r w:rsidR="00F0421F">
          <w:t xml:space="preserve"> </w:t>
        </w:r>
        <w:r w:rsidR="00F0421F" w:rsidRPr="00B140CD">
          <w:rPr>
            <w:lang w:val="en-US"/>
          </w:rPr>
          <w:fldChar w:fldCharType="begin"/>
        </w:r>
        <w:r w:rsidR="00F0421F" w:rsidRPr="00B140CD">
          <w:instrText xml:space="preserve"> NUMPAGES  </w:instrText>
        </w:r>
        <w:r w:rsidR="00F0421F" w:rsidRPr="00B140CD">
          <w:rPr>
            <w:lang w:val="en-US"/>
          </w:rPr>
          <w:fldChar w:fldCharType="separate"/>
        </w:r>
        <w:r w:rsidR="000347F5">
          <w:rPr>
            <w:noProof/>
          </w:rPr>
          <w:t>22</w:t>
        </w:r>
        <w:r w:rsidR="00F0421F" w:rsidRPr="00B140CD">
          <w:fldChar w:fldCharType="end"/>
        </w:r>
      </w:sdtContent>
    </w:sdt>
    <w:r w:rsidR="00F0421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42A62" w14:textId="633D3A0B" w:rsidR="00F0421F" w:rsidRPr="00D96F69" w:rsidRDefault="002103F9" w:rsidP="00457E67">
    <w:pPr>
      <w:pStyle w:val="Footer"/>
    </w:pPr>
    <w:sdt>
      <w:sdtPr>
        <w:id w:val="6709705"/>
        <w:docPartObj>
          <w:docPartGallery w:val="Page Numbers (Top of Page)"/>
          <w:docPartUnique/>
        </w:docPartObj>
      </w:sdtPr>
      <w:sdtEndPr/>
      <w:sdtContent>
        <w:r w:rsidR="00F0421F">
          <w:tab/>
        </w:r>
        <w:r w:rsidR="00F0421F" w:rsidRPr="00B140CD">
          <w:rPr>
            <w:lang w:val="en-US"/>
          </w:rPr>
          <w:fldChar w:fldCharType="begin"/>
        </w:r>
        <w:r w:rsidR="00F0421F" w:rsidRPr="00B140CD">
          <w:instrText xml:space="preserve"> PAGE </w:instrText>
        </w:r>
        <w:r w:rsidR="00F0421F" w:rsidRPr="00B140CD">
          <w:rPr>
            <w:lang w:val="en-US"/>
          </w:rPr>
          <w:fldChar w:fldCharType="separate"/>
        </w:r>
        <w:r w:rsidR="00A14450">
          <w:rPr>
            <w:noProof/>
          </w:rPr>
          <w:t>1</w:t>
        </w:r>
        <w:r w:rsidR="00F0421F" w:rsidRPr="00B140CD">
          <w:fldChar w:fldCharType="end"/>
        </w:r>
        <w:r w:rsidR="00F0421F">
          <w:t xml:space="preserve"> van </w:t>
        </w:r>
        <w:r w:rsidR="00F0421F" w:rsidRPr="00B140CD">
          <w:rPr>
            <w:lang w:val="en-US"/>
          </w:rPr>
          <w:fldChar w:fldCharType="begin"/>
        </w:r>
        <w:r w:rsidR="00F0421F" w:rsidRPr="00B140CD">
          <w:instrText xml:space="preserve"> NUMPAGES  </w:instrText>
        </w:r>
        <w:r w:rsidR="00F0421F" w:rsidRPr="00B140CD">
          <w:rPr>
            <w:lang w:val="en-US"/>
          </w:rPr>
          <w:fldChar w:fldCharType="separate"/>
        </w:r>
        <w:r w:rsidR="00A14450">
          <w:rPr>
            <w:noProof/>
          </w:rPr>
          <w:t>22</w:t>
        </w:r>
        <w:r w:rsidR="00F0421F" w:rsidRPr="00B140CD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CD9B7" w14:textId="77777777" w:rsidR="00F0421F" w:rsidRDefault="00F0421F" w:rsidP="00726620">
      <w:pPr>
        <w:spacing w:line="240" w:lineRule="auto"/>
      </w:pPr>
      <w:r>
        <w:separator/>
      </w:r>
    </w:p>
  </w:footnote>
  <w:footnote w:type="continuationSeparator" w:id="0">
    <w:p w14:paraId="22643B47" w14:textId="77777777" w:rsidR="00F0421F" w:rsidRDefault="00F0421F" w:rsidP="007266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36E" w14:textId="77777777" w:rsidR="00F0421F" w:rsidRDefault="00F0421F">
    <w:pPr>
      <w:pStyle w:val="Header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713A314" wp14:editId="2764287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130"/>
              <wp:effectExtent l="0" t="0" r="2540" b="4445"/>
              <wp:wrapNone/>
              <wp:docPr id="4" name="Achterkant" descr="Achterkant_cabine_inter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0692130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42E4F2" id="Achterkant" o:spid="_x0000_s1026" alt="Achterkant_cabine_intern" style="position:absolute;margin-left:0;margin-top:0;width:595.3pt;height:841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Yg9O5ABAAAAGORvfY+vNAI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Ik9O5ABAAAAGORvfY+vNAI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" stroked="f">
              <v:fill r:id="rId2" o:title="Achterkant_cabine_intern" recolor="t" type="frame"/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1C2F7" w14:textId="77777777" w:rsidR="00F0421F" w:rsidRDefault="00F0421F" w:rsidP="005A349B">
    <w:pPr>
      <w:pStyle w:val="Header"/>
      <w:spacing w:line="280" w:lineRule="exac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4870E373" wp14:editId="2DD28F8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130"/>
              <wp:effectExtent l="0" t="0" r="2540" b="4445"/>
              <wp:wrapNone/>
              <wp:docPr id="3" name="Volgblad" descr="Volgvel_cabine_internz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0692130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174164" id="Volgblad" o:spid="_x0000_s1026" alt="Volgvel_cabine_internzl" style="position:absolute;margin-left:0;margin-top:0;width:595.3pt;height:841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Fizw5kAAAAAAb5W9/jK40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sWcHMgAAAACD/K3v8ZVG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" stroked="f">
              <v:fill r:id="rId2" o:title="Volgvel_cabine_internzl" recolor="t" type="frame"/>
              <w10:wrap anchorx="page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10E6" w14:textId="77777777" w:rsidR="00F0421F" w:rsidRDefault="00F0421F">
    <w:pPr>
      <w:pStyle w:val="Header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1D97608" wp14:editId="0E91BCA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130"/>
              <wp:effectExtent l="0" t="0" r="2540" b="4445"/>
              <wp:wrapNone/>
              <wp:docPr id="2" name="Voorblad" descr="Volgvel_cabine_inter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0692130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59C9E7" id="Voorblad" o:spid="_x0000_s1026" alt="Volgvel_cabine_intern" style="position:absolute;margin-left:0;margin-top:0;width:595.3pt;height:841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Ig9O5ABAAAAGORvfY+vNAI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Ig9O5ABAAAAGORvfY+v&#10;NAI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" stroked="f">
              <v:fill r:id="rId2" o:title="Volgvel_cabine_intern" recolor="t" type="frame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2831"/>
    <w:multiLevelType w:val="hybridMultilevel"/>
    <w:tmpl w:val="539AA4B6"/>
    <w:lvl w:ilvl="0" w:tplc="8BF6E4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76C53"/>
    <w:multiLevelType w:val="hybridMultilevel"/>
    <w:tmpl w:val="05CCC5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D11BE"/>
    <w:multiLevelType w:val="hybridMultilevel"/>
    <w:tmpl w:val="FF06135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A37C41"/>
    <w:multiLevelType w:val="hybridMultilevel"/>
    <w:tmpl w:val="9D1CAC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D0DE8"/>
    <w:multiLevelType w:val="hybridMultilevel"/>
    <w:tmpl w:val="5AD4EA36"/>
    <w:lvl w:ilvl="0" w:tplc="33A24F4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57436A"/>
    <w:multiLevelType w:val="hybridMultilevel"/>
    <w:tmpl w:val="91CE0B5A"/>
    <w:lvl w:ilvl="0" w:tplc="0666B516">
      <w:numFmt w:val="bullet"/>
      <w:lvlText w:val="-"/>
      <w:lvlJc w:val="left"/>
      <w:pPr>
        <w:ind w:left="720" w:hanging="360"/>
      </w:pPr>
      <w:rPr>
        <w:rFonts w:ascii="AGaramond" w:eastAsia="Times" w:hAnsi="AGaramond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D05A8"/>
    <w:multiLevelType w:val="multilevel"/>
    <w:tmpl w:val="8E025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34D747A"/>
    <w:multiLevelType w:val="hybridMultilevel"/>
    <w:tmpl w:val="00DC470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F3908"/>
    <w:multiLevelType w:val="hybridMultilevel"/>
    <w:tmpl w:val="C1766B80"/>
    <w:lvl w:ilvl="0" w:tplc="075E096C">
      <w:start w:val="17"/>
      <w:numFmt w:val="bullet"/>
      <w:lvlText w:val="-"/>
      <w:lvlJc w:val="left"/>
      <w:pPr>
        <w:ind w:left="720" w:hanging="360"/>
      </w:pPr>
      <w:rPr>
        <w:rFonts w:ascii="AGaramond" w:eastAsia="Times" w:hAnsi="AGaramond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509EF"/>
    <w:multiLevelType w:val="hybridMultilevel"/>
    <w:tmpl w:val="D1D09304"/>
    <w:lvl w:ilvl="0" w:tplc="351E1B2C">
      <w:start w:val="1"/>
      <w:numFmt w:val="bullet"/>
      <w:lvlText w:val="-"/>
      <w:lvlJc w:val="left"/>
      <w:pPr>
        <w:ind w:left="720" w:hanging="360"/>
      </w:pPr>
      <w:rPr>
        <w:rFonts w:ascii="AGaramond" w:eastAsia="Times" w:hAnsi="AGaramond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61FF7"/>
    <w:multiLevelType w:val="hybridMultilevel"/>
    <w:tmpl w:val="19A8B21A"/>
    <w:lvl w:ilvl="0" w:tplc="74508A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07777"/>
    <w:multiLevelType w:val="hybridMultilevel"/>
    <w:tmpl w:val="A9AE24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E4074"/>
    <w:multiLevelType w:val="hybridMultilevel"/>
    <w:tmpl w:val="5B927BAA"/>
    <w:lvl w:ilvl="0" w:tplc="5964AE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57D60"/>
    <w:multiLevelType w:val="hybridMultilevel"/>
    <w:tmpl w:val="E5BA8F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141BE"/>
    <w:multiLevelType w:val="hybridMultilevel"/>
    <w:tmpl w:val="DF0097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903329">
    <w:abstractNumId w:val="14"/>
  </w:num>
  <w:num w:numId="2" w16cid:durableId="1657143736">
    <w:abstractNumId w:val="11"/>
  </w:num>
  <w:num w:numId="3" w16cid:durableId="249194195">
    <w:abstractNumId w:val="6"/>
  </w:num>
  <w:num w:numId="4" w16cid:durableId="1598320705">
    <w:abstractNumId w:val="8"/>
  </w:num>
  <w:num w:numId="5" w16cid:durableId="1739590563">
    <w:abstractNumId w:val="0"/>
  </w:num>
  <w:num w:numId="6" w16cid:durableId="609749303">
    <w:abstractNumId w:val="1"/>
  </w:num>
  <w:num w:numId="7" w16cid:durableId="1850098902">
    <w:abstractNumId w:val="2"/>
  </w:num>
  <w:num w:numId="8" w16cid:durableId="1719747214">
    <w:abstractNumId w:val="7"/>
  </w:num>
  <w:num w:numId="9" w16cid:durableId="768475653">
    <w:abstractNumId w:val="9"/>
  </w:num>
  <w:num w:numId="10" w16cid:durableId="758796129">
    <w:abstractNumId w:val="5"/>
  </w:num>
  <w:num w:numId="11" w16cid:durableId="177162834">
    <w:abstractNumId w:val="13"/>
  </w:num>
  <w:num w:numId="12" w16cid:durableId="2101177308">
    <w:abstractNumId w:val="3"/>
  </w:num>
  <w:num w:numId="13" w16cid:durableId="943997887">
    <w:abstractNumId w:val="12"/>
  </w:num>
  <w:num w:numId="14" w16cid:durableId="678313751">
    <w:abstractNumId w:val="4"/>
  </w:num>
  <w:num w:numId="15" w16cid:durableId="7313923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A8"/>
    <w:rsid w:val="00000141"/>
    <w:rsid w:val="00000694"/>
    <w:rsid w:val="000013CD"/>
    <w:rsid w:val="00001B31"/>
    <w:rsid w:val="00002832"/>
    <w:rsid w:val="0000351E"/>
    <w:rsid w:val="0000412A"/>
    <w:rsid w:val="0000675C"/>
    <w:rsid w:val="000101F0"/>
    <w:rsid w:val="00010B1F"/>
    <w:rsid w:val="00012692"/>
    <w:rsid w:val="00014F35"/>
    <w:rsid w:val="000151C1"/>
    <w:rsid w:val="00015816"/>
    <w:rsid w:val="0001738E"/>
    <w:rsid w:val="00017741"/>
    <w:rsid w:val="00017EA2"/>
    <w:rsid w:val="00021CE1"/>
    <w:rsid w:val="00024391"/>
    <w:rsid w:val="00032B68"/>
    <w:rsid w:val="00033B90"/>
    <w:rsid w:val="000344CF"/>
    <w:rsid w:val="000347F5"/>
    <w:rsid w:val="000352F7"/>
    <w:rsid w:val="00037668"/>
    <w:rsid w:val="00037C2F"/>
    <w:rsid w:val="00042F09"/>
    <w:rsid w:val="00043CDD"/>
    <w:rsid w:val="0004436B"/>
    <w:rsid w:val="00044861"/>
    <w:rsid w:val="00045EC1"/>
    <w:rsid w:val="00045FC1"/>
    <w:rsid w:val="000478FE"/>
    <w:rsid w:val="00051488"/>
    <w:rsid w:val="0005474C"/>
    <w:rsid w:val="00055116"/>
    <w:rsid w:val="00055877"/>
    <w:rsid w:val="00056E92"/>
    <w:rsid w:val="00060323"/>
    <w:rsid w:val="000605D5"/>
    <w:rsid w:val="000611EC"/>
    <w:rsid w:val="0006127F"/>
    <w:rsid w:val="000612F7"/>
    <w:rsid w:val="00061FFE"/>
    <w:rsid w:val="00062394"/>
    <w:rsid w:val="00063F2E"/>
    <w:rsid w:val="0006494E"/>
    <w:rsid w:val="00065595"/>
    <w:rsid w:val="00065862"/>
    <w:rsid w:val="00066918"/>
    <w:rsid w:val="00067161"/>
    <w:rsid w:val="00071B18"/>
    <w:rsid w:val="00072131"/>
    <w:rsid w:val="000728BA"/>
    <w:rsid w:val="00073477"/>
    <w:rsid w:val="00073CEA"/>
    <w:rsid w:val="00073E10"/>
    <w:rsid w:val="0007528F"/>
    <w:rsid w:val="00075951"/>
    <w:rsid w:val="00075D69"/>
    <w:rsid w:val="00075F42"/>
    <w:rsid w:val="00076887"/>
    <w:rsid w:val="00077D84"/>
    <w:rsid w:val="0008042C"/>
    <w:rsid w:val="00081D44"/>
    <w:rsid w:val="000821CB"/>
    <w:rsid w:val="00082788"/>
    <w:rsid w:val="00083769"/>
    <w:rsid w:val="00084211"/>
    <w:rsid w:val="00086300"/>
    <w:rsid w:val="00087816"/>
    <w:rsid w:val="00087A95"/>
    <w:rsid w:val="00087CC1"/>
    <w:rsid w:val="000902BF"/>
    <w:rsid w:val="00093414"/>
    <w:rsid w:val="000A21E1"/>
    <w:rsid w:val="000A3265"/>
    <w:rsid w:val="000A33A8"/>
    <w:rsid w:val="000A71A8"/>
    <w:rsid w:val="000A7751"/>
    <w:rsid w:val="000B1C45"/>
    <w:rsid w:val="000B2526"/>
    <w:rsid w:val="000B31D6"/>
    <w:rsid w:val="000B31DF"/>
    <w:rsid w:val="000B400E"/>
    <w:rsid w:val="000B49BB"/>
    <w:rsid w:val="000B515B"/>
    <w:rsid w:val="000B75B6"/>
    <w:rsid w:val="000B7BAF"/>
    <w:rsid w:val="000B7D58"/>
    <w:rsid w:val="000C02DE"/>
    <w:rsid w:val="000C0436"/>
    <w:rsid w:val="000C0F74"/>
    <w:rsid w:val="000C1756"/>
    <w:rsid w:val="000C1A4C"/>
    <w:rsid w:val="000C349E"/>
    <w:rsid w:val="000C3CE1"/>
    <w:rsid w:val="000C3F3D"/>
    <w:rsid w:val="000C5474"/>
    <w:rsid w:val="000C658D"/>
    <w:rsid w:val="000D1821"/>
    <w:rsid w:val="000D2ED6"/>
    <w:rsid w:val="000D3348"/>
    <w:rsid w:val="000D64F2"/>
    <w:rsid w:val="000D7331"/>
    <w:rsid w:val="000D77DE"/>
    <w:rsid w:val="000D7E29"/>
    <w:rsid w:val="000E2020"/>
    <w:rsid w:val="000E31C7"/>
    <w:rsid w:val="000E3F9F"/>
    <w:rsid w:val="000E5548"/>
    <w:rsid w:val="000E74D7"/>
    <w:rsid w:val="000F1EFD"/>
    <w:rsid w:val="000F2200"/>
    <w:rsid w:val="000F5FA3"/>
    <w:rsid w:val="00101502"/>
    <w:rsid w:val="0010243E"/>
    <w:rsid w:val="00104EB3"/>
    <w:rsid w:val="001051F6"/>
    <w:rsid w:val="001055B8"/>
    <w:rsid w:val="00105FD9"/>
    <w:rsid w:val="00107277"/>
    <w:rsid w:val="00110B42"/>
    <w:rsid w:val="001122E7"/>
    <w:rsid w:val="00114839"/>
    <w:rsid w:val="00116736"/>
    <w:rsid w:val="0011773F"/>
    <w:rsid w:val="00121D96"/>
    <w:rsid w:val="00121FE3"/>
    <w:rsid w:val="00122D87"/>
    <w:rsid w:val="00122E08"/>
    <w:rsid w:val="001259F9"/>
    <w:rsid w:val="001271D8"/>
    <w:rsid w:val="00127F5E"/>
    <w:rsid w:val="00130D10"/>
    <w:rsid w:val="00131737"/>
    <w:rsid w:val="00132F26"/>
    <w:rsid w:val="00133D4D"/>
    <w:rsid w:val="00135893"/>
    <w:rsid w:val="001361A8"/>
    <w:rsid w:val="0014006C"/>
    <w:rsid w:val="0014168C"/>
    <w:rsid w:val="001425BF"/>
    <w:rsid w:val="00142716"/>
    <w:rsid w:val="00145B1E"/>
    <w:rsid w:val="00147516"/>
    <w:rsid w:val="00151C47"/>
    <w:rsid w:val="001534EE"/>
    <w:rsid w:val="00153584"/>
    <w:rsid w:val="0015483D"/>
    <w:rsid w:val="00160A23"/>
    <w:rsid w:val="00161589"/>
    <w:rsid w:val="001648CC"/>
    <w:rsid w:val="00164AFB"/>
    <w:rsid w:val="00165290"/>
    <w:rsid w:val="001667F3"/>
    <w:rsid w:val="00166E54"/>
    <w:rsid w:val="00167798"/>
    <w:rsid w:val="001678A6"/>
    <w:rsid w:val="00170EA9"/>
    <w:rsid w:val="001755FC"/>
    <w:rsid w:val="00176C24"/>
    <w:rsid w:val="00180A57"/>
    <w:rsid w:val="001832DB"/>
    <w:rsid w:val="00186D33"/>
    <w:rsid w:val="001907EA"/>
    <w:rsid w:val="00192349"/>
    <w:rsid w:val="00192D09"/>
    <w:rsid w:val="001932A1"/>
    <w:rsid w:val="0019481B"/>
    <w:rsid w:val="001958C0"/>
    <w:rsid w:val="00195931"/>
    <w:rsid w:val="00195CD0"/>
    <w:rsid w:val="00196453"/>
    <w:rsid w:val="00196E2F"/>
    <w:rsid w:val="001A1991"/>
    <w:rsid w:val="001A4AC7"/>
    <w:rsid w:val="001A5319"/>
    <w:rsid w:val="001A5A54"/>
    <w:rsid w:val="001A5FF2"/>
    <w:rsid w:val="001A62F4"/>
    <w:rsid w:val="001B0160"/>
    <w:rsid w:val="001B12E8"/>
    <w:rsid w:val="001B7292"/>
    <w:rsid w:val="001C0223"/>
    <w:rsid w:val="001C16F3"/>
    <w:rsid w:val="001C1D84"/>
    <w:rsid w:val="001C3D4F"/>
    <w:rsid w:val="001C4D91"/>
    <w:rsid w:val="001D105A"/>
    <w:rsid w:val="001D10F8"/>
    <w:rsid w:val="001D1926"/>
    <w:rsid w:val="001D5A0D"/>
    <w:rsid w:val="001D6037"/>
    <w:rsid w:val="001D70DF"/>
    <w:rsid w:val="001E1AD4"/>
    <w:rsid w:val="001E369D"/>
    <w:rsid w:val="001E3E35"/>
    <w:rsid w:val="001E4E9D"/>
    <w:rsid w:val="001E519D"/>
    <w:rsid w:val="001E726C"/>
    <w:rsid w:val="001E7F80"/>
    <w:rsid w:val="001F29C6"/>
    <w:rsid w:val="001F6F09"/>
    <w:rsid w:val="001F7D38"/>
    <w:rsid w:val="002008E2"/>
    <w:rsid w:val="00201089"/>
    <w:rsid w:val="00202649"/>
    <w:rsid w:val="00203E9C"/>
    <w:rsid w:val="00207A47"/>
    <w:rsid w:val="002103F9"/>
    <w:rsid w:val="00220651"/>
    <w:rsid w:val="00221268"/>
    <w:rsid w:val="00221A30"/>
    <w:rsid w:val="002223D8"/>
    <w:rsid w:val="002263E8"/>
    <w:rsid w:val="00227DB1"/>
    <w:rsid w:val="00230CE0"/>
    <w:rsid w:val="002316D6"/>
    <w:rsid w:val="00232F51"/>
    <w:rsid w:val="0023303A"/>
    <w:rsid w:val="00233050"/>
    <w:rsid w:val="00233EED"/>
    <w:rsid w:val="002360D9"/>
    <w:rsid w:val="002368B5"/>
    <w:rsid w:val="00236E24"/>
    <w:rsid w:val="0023776C"/>
    <w:rsid w:val="002404E8"/>
    <w:rsid w:val="00240AFD"/>
    <w:rsid w:val="00241479"/>
    <w:rsid w:val="00242DD8"/>
    <w:rsid w:val="00243DCE"/>
    <w:rsid w:val="00244846"/>
    <w:rsid w:val="00244D4B"/>
    <w:rsid w:val="00250E14"/>
    <w:rsid w:val="00254A21"/>
    <w:rsid w:val="00254C4C"/>
    <w:rsid w:val="002556E4"/>
    <w:rsid w:val="00257F50"/>
    <w:rsid w:val="002622F5"/>
    <w:rsid w:val="00264428"/>
    <w:rsid w:val="002666DB"/>
    <w:rsid w:val="0026671E"/>
    <w:rsid w:val="002703A7"/>
    <w:rsid w:val="002703B5"/>
    <w:rsid w:val="0027045B"/>
    <w:rsid w:val="00270CF7"/>
    <w:rsid w:val="00270EC4"/>
    <w:rsid w:val="0027261B"/>
    <w:rsid w:val="0027380D"/>
    <w:rsid w:val="00276FE1"/>
    <w:rsid w:val="00280988"/>
    <w:rsid w:val="0028166B"/>
    <w:rsid w:val="00282C47"/>
    <w:rsid w:val="002844BB"/>
    <w:rsid w:val="00284AA5"/>
    <w:rsid w:val="00284AF1"/>
    <w:rsid w:val="00286146"/>
    <w:rsid w:val="002863DF"/>
    <w:rsid w:val="0029326B"/>
    <w:rsid w:val="0029348F"/>
    <w:rsid w:val="00293CA8"/>
    <w:rsid w:val="00296809"/>
    <w:rsid w:val="002971A7"/>
    <w:rsid w:val="002A05B5"/>
    <w:rsid w:val="002A14C4"/>
    <w:rsid w:val="002A15EB"/>
    <w:rsid w:val="002A2013"/>
    <w:rsid w:val="002A3261"/>
    <w:rsid w:val="002A3DC8"/>
    <w:rsid w:val="002A4D1D"/>
    <w:rsid w:val="002A5B33"/>
    <w:rsid w:val="002A6945"/>
    <w:rsid w:val="002A6B5F"/>
    <w:rsid w:val="002A7BA8"/>
    <w:rsid w:val="002B35B9"/>
    <w:rsid w:val="002B3B98"/>
    <w:rsid w:val="002B4B2B"/>
    <w:rsid w:val="002B5450"/>
    <w:rsid w:val="002B7CC4"/>
    <w:rsid w:val="002C0E31"/>
    <w:rsid w:val="002C327F"/>
    <w:rsid w:val="002C57C8"/>
    <w:rsid w:val="002C762D"/>
    <w:rsid w:val="002D1BF0"/>
    <w:rsid w:val="002D2CAB"/>
    <w:rsid w:val="002D33CF"/>
    <w:rsid w:val="002D4B80"/>
    <w:rsid w:val="002D52E2"/>
    <w:rsid w:val="002D5E73"/>
    <w:rsid w:val="002D647E"/>
    <w:rsid w:val="002D7E74"/>
    <w:rsid w:val="002E0980"/>
    <w:rsid w:val="002E6A52"/>
    <w:rsid w:val="002F0286"/>
    <w:rsid w:val="002F0951"/>
    <w:rsid w:val="002F21E7"/>
    <w:rsid w:val="002F454B"/>
    <w:rsid w:val="002F5792"/>
    <w:rsid w:val="002F67CF"/>
    <w:rsid w:val="002F68CA"/>
    <w:rsid w:val="002F7275"/>
    <w:rsid w:val="00301DE0"/>
    <w:rsid w:val="00302AF4"/>
    <w:rsid w:val="0030430E"/>
    <w:rsid w:val="00305F38"/>
    <w:rsid w:val="00306C68"/>
    <w:rsid w:val="00307DA9"/>
    <w:rsid w:val="0031106D"/>
    <w:rsid w:val="0031195A"/>
    <w:rsid w:val="00312482"/>
    <w:rsid w:val="003124CA"/>
    <w:rsid w:val="00313D72"/>
    <w:rsid w:val="00317D9F"/>
    <w:rsid w:val="00320105"/>
    <w:rsid w:val="0032166F"/>
    <w:rsid w:val="003222AE"/>
    <w:rsid w:val="00322B45"/>
    <w:rsid w:val="00323498"/>
    <w:rsid w:val="00323815"/>
    <w:rsid w:val="00323F85"/>
    <w:rsid w:val="00324210"/>
    <w:rsid w:val="003247BD"/>
    <w:rsid w:val="003248E5"/>
    <w:rsid w:val="00327804"/>
    <w:rsid w:val="003312A4"/>
    <w:rsid w:val="003329A9"/>
    <w:rsid w:val="003337F9"/>
    <w:rsid w:val="00333A4A"/>
    <w:rsid w:val="00334169"/>
    <w:rsid w:val="003349BA"/>
    <w:rsid w:val="00335667"/>
    <w:rsid w:val="003367C3"/>
    <w:rsid w:val="003424D4"/>
    <w:rsid w:val="00343DF9"/>
    <w:rsid w:val="00344096"/>
    <w:rsid w:val="003441D5"/>
    <w:rsid w:val="00344B3A"/>
    <w:rsid w:val="003468D0"/>
    <w:rsid w:val="003474D0"/>
    <w:rsid w:val="0034782C"/>
    <w:rsid w:val="00350917"/>
    <w:rsid w:val="00353347"/>
    <w:rsid w:val="00354219"/>
    <w:rsid w:val="00354BEC"/>
    <w:rsid w:val="003579B6"/>
    <w:rsid w:val="00361512"/>
    <w:rsid w:val="00361F37"/>
    <w:rsid w:val="00362807"/>
    <w:rsid w:val="00362DDD"/>
    <w:rsid w:val="00363824"/>
    <w:rsid w:val="003638C0"/>
    <w:rsid w:val="00364110"/>
    <w:rsid w:val="003663B2"/>
    <w:rsid w:val="003718CE"/>
    <w:rsid w:val="00371C45"/>
    <w:rsid w:val="0037205D"/>
    <w:rsid w:val="003729EC"/>
    <w:rsid w:val="00374C6F"/>
    <w:rsid w:val="00375D25"/>
    <w:rsid w:val="00377964"/>
    <w:rsid w:val="003802A3"/>
    <w:rsid w:val="00381B2A"/>
    <w:rsid w:val="00382425"/>
    <w:rsid w:val="00383F6E"/>
    <w:rsid w:val="00384674"/>
    <w:rsid w:val="00386B53"/>
    <w:rsid w:val="003875E7"/>
    <w:rsid w:val="00390294"/>
    <w:rsid w:val="0039193D"/>
    <w:rsid w:val="00392C03"/>
    <w:rsid w:val="003947A9"/>
    <w:rsid w:val="003948EE"/>
    <w:rsid w:val="00395F87"/>
    <w:rsid w:val="00396276"/>
    <w:rsid w:val="0039663B"/>
    <w:rsid w:val="00396B36"/>
    <w:rsid w:val="003A0D8F"/>
    <w:rsid w:val="003A1A6E"/>
    <w:rsid w:val="003A3323"/>
    <w:rsid w:val="003A3EE1"/>
    <w:rsid w:val="003B0F27"/>
    <w:rsid w:val="003B1EB3"/>
    <w:rsid w:val="003B2A60"/>
    <w:rsid w:val="003B4937"/>
    <w:rsid w:val="003B5A02"/>
    <w:rsid w:val="003C061D"/>
    <w:rsid w:val="003C0660"/>
    <w:rsid w:val="003C1621"/>
    <w:rsid w:val="003C1994"/>
    <w:rsid w:val="003C24BD"/>
    <w:rsid w:val="003C2790"/>
    <w:rsid w:val="003C3288"/>
    <w:rsid w:val="003C457D"/>
    <w:rsid w:val="003C4B93"/>
    <w:rsid w:val="003C53D7"/>
    <w:rsid w:val="003C5A1E"/>
    <w:rsid w:val="003C7A09"/>
    <w:rsid w:val="003D25D0"/>
    <w:rsid w:val="003D2827"/>
    <w:rsid w:val="003D30CC"/>
    <w:rsid w:val="003D38B9"/>
    <w:rsid w:val="003D5EA8"/>
    <w:rsid w:val="003D5F5F"/>
    <w:rsid w:val="003D7125"/>
    <w:rsid w:val="003E17A4"/>
    <w:rsid w:val="003E196B"/>
    <w:rsid w:val="003E19AB"/>
    <w:rsid w:val="003E3A26"/>
    <w:rsid w:val="003E4808"/>
    <w:rsid w:val="003E4F7E"/>
    <w:rsid w:val="003E5BD9"/>
    <w:rsid w:val="003E6138"/>
    <w:rsid w:val="003E6735"/>
    <w:rsid w:val="003E7C9B"/>
    <w:rsid w:val="003F00E0"/>
    <w:rsid w:val="003F0B2A"/>
    <w:rsid w:val="003F13DA"/>
    <w:rsid w:val="003F473C"/>
    <w:rsid w:val="003F59A0"/>
    <w:rsid w:val="003F61A6"/>
    <w:rsid w:val="003F705C"/>
    <w:rsid w:val="003F71A7"/>
    <w:rsid w:val="003F79D5"/>
    <w:rsid w:val="004007F2"/>
    <w:rsid w:val="00402473"/>
    <w:rsid w:val="00402FFA"/>
    <w:rsid w:val="004037EA"/>
    <w:rsid w:val="00404A98"/>
    <w:rsid w:val="00404FEF"/>
    <w:rsid w:val="004055B5"/>
    <w:rsid w:val="004059F8"/>
    <w:rsid w:val="00405CCE"/>
    <w:rsid w:val="0040719D"/>
    <w:rsid w:val="004110A9"/>
    <w:rsid w:val="004117AF"/>
    <w:rsid w:val="00412564"/>
    <w:rsid w:val="00412586"/>
    <w:rsid w:val="004127C4"/>
    <w:rsid w:val="00412BCB"/>
    <w:rsid w:val="00412D43"/>
    <w:rsid w:val="00413265"/>
    <w:rsid w:val="00414243"/>
    <w:rsid w:val="0041539F"/>
    <w:rsid w:val="00415E60"/>
    <w:rsid w:val="00416C54"/>
    <w:rsid w:val="00417DC9"/>
    <w:rsid w:val="00420E5A"/>
    <w:rsid w:val="00421904"/>
    <w:rsid w:val="00422BAC"/>
    <w:rsid w:val="00423698"/>
    <w:rsid w:val="004243EC"/>
    <w:rsid w:val="004272EE"/>
    <w:rsid w:val="004301A5"/>
    <w:rsid w:val="00430986"/>
    <w:rsid w:val="00437503"/>
    <w:rsid w:val="00437796"/>
    <w:rsid w:val="004407E4"/>
    <w:rsid w:val="004433CA"/>
    <w:rsid w:val="00443489"/>
    <w:rsid w:val="00443CB3"/>
    <w:rsid w:val="004452E3"/>
    <w:rsid w:val="00446DE6"/>
    <w:rsid w:val="00450F2E"/>
    <w:rsid w:val="00451C95"/>
    <w:rsid w:val="00452207"/>
    <w:rsid w:val="00452BE6"/>
    <w:rsid w:val="004537F2"/>
    <w:rsid w:val="00454EA3"/>
    <w:rsid w:val="00456F37"/>
    <w:rsid w:val="00457E67"/>
    <w:rsid w:val="00460A42"/>
    <w:rsid w:val="00460F5C"/>
    <w:rsid w:val="00462D8E"/>
    <w:rsid w:val="004640C8"/>
    <w:rsid w:val="004641CE"/>
    <w:rsid w:val="00464606"/>
    <w:rsid w:val="0047084D"/>
    <w:rsid w:val="00472AA3"/>
    <w:rsid w:val="00472DFF"/>
    <w:rsid w:val="00473252"/>
    <w:rsid w:val="004741D4"/>
    <w:rsid w:val="0047498A"/>
    <w:rsid w:val="00476445"/>
    <w:rsid w:val="00484840"/>
    <w:rsid w:val="00484F2B"/>
    <w:rsid w:val="00486BD0"/>
    <w:rsid w:val="00487CC4"/>
    <w:rsid w:val="00491EA9"/>
    <w:rsid w:val="00493B31"/>
    <w:rsid w:val="00495823"/>
    <w:rsid w:val="00497C0C"/>
    <w:rsid w:val="004A065B"/>
    <w:rsid w:val="004A0B80"/>
    <w:rsid w:val="004A0F46"/>
    <w:rsid w:val="004A12FD"/>
    <w:rsid w:val="004A1E2E"/>
    <w:rsid w:val="004A1F01"/>
    <w:rsid w:val="004A2493"/>
    <w:rsid w:val="004A5729"/>
    <w:rsid w:val="004A5826"/>
    <w:rsid w:val="004A5C6B"/>
    <w:rsid w:val="004A77AB"/>
    <w:rsid w:val="004A7E8F"/>
    <w:rsid w:val="004A7F54"/>
    <w:rsid w:val="004B1C02"/>
    <w:rsid w:val="004B242F"/>
    <w:rsid w:val="004B29C6"/>
    <w:rsid w:val="004B4299"/>
    <w:rsid w:val="004B49CA"/>
    <w:rsid w:val="004B58AE"/>
    <w:rsid w:val="004B60E0"/>
    <w:rsid w:val="004B60E1"/>
    <w:rsid w:val="004B6E50"/>
    <w:rsid w:val="004B79B0"/>
    <w:rsid w:val="004C2D34"/>
    <w:rsid w:val="004C42D3"/>
    <w:rsid w:val="004C577F"/>
    <w:rsid w:val="004C6173"/>
    <w:rsid w:val="004C716F"/>
    <w:rsid w:val="004D1749"/>
    <w:rsid w:val="004D1762"/>
    <w:rsid w:val="004D1ECC"/>
    <w:rsid w:val="004D2536"/>
    <w:rsid w:val="004D3AB1"/>
    <w:rsid w:val="004D40A8"/>
    <w:rsid w:val="004D40D1"/>
    <w:rsid w:val="004D578E"/>
    <w:rsid w:val="004D5A51"/>
    <w:rsid w:val="004D72F5"/>
    <w:rsid w:val="004D7329"/>
    <w:rsid w:val="004E1265"/>
    <w:rsid w:val="004E15B5"/>
    <w:rsid w:val="004E192D"/>
    <w:rsid w:val="004E1DBD"/>
    <w:rsid w:val="004E2D8F"/>
    <w:rsid w:val="004F2F5C"/>
    <w:rsid w:val="004F334B"/>
    <w:rsid w:val="004F4190"/>
    <w:rsid w:val="004F614D"/>
    <w:rsid w:val="004F6A38"/>
    <w:rsid w:val="004F6DE2"/>
    <w:rsid w:val="004F78F0"/>
    <w:rsid w:val="00500374"/>
    <w:rsid w:val="005013A3"/>
    <w:rsid w:val="0050176B"/>
    <w:rsid w:val="0050190C"/>
    <w:rsid w:val="00501C7F"/>
    <w:rsid w:val="005022C8"/>
    <w:rsid w:val="00502C0E"/>
    <w:rsid w:val="005039AD"/>
    <w:rsid w:val="005053DF"/>
    <w:rsid w:val="00505EDF"/>
    <w:rsid w:val="005062E1"/>
    <w:rsid w:val="00506FAD"/>
    <w:rsid w:val="00507068"/>
    <w:rsid w:val="0051177F"/>
    <w:rsid w:val="00511D66"/>
    <w:rsid w:val="00512BC5"/>
    <w:rsid w:val="00513C1F"/>
    <w:rsid w:val="005149A4"/>
    <w:rsid w:val="005161F6"/>
    <w:rsid w:val="005164B4"/>
    <w:rsid w:val="00516AF3"/>
    <w:rsid w:val="005174E5"/>
    <w:rsid w:val="0052181B"/>
    <w:rsid w:val="00522555"/>
    <w:rsid w:val="00524227"/>
    <w:rsid w:val="0052425E"/>
    <w:rsid w:val="005276A3"/>
    <w:rsid w:val="00527817"/>
    <w:rsid w:val="00527A66"/>
    <w:rsid w:val="005303F1"/>
    <w:rsid w:val="00530F10"/>
    <w:rsid w:val="00533412"/>
    <w:rsid w:val="00533E29"/>
    <w:rsid w:val="00533EFD"/>
    <w:rsid w:val="00534F14"/>
    <w:rsid w:val="00536C0C"/>
    <w:rsid w:val="00536C60"/>
    <w:rsid w:val="0054033F"/>
    <w:rsid w:val="00542B0E"/>
    <w:rsid w:val="0054438A"/>
    <w:rsid w:val="005479D7"/>
    <w:rsid w:val="0055324B"/>
    <w:rsid w:val="005538E6"/>
    <w:rsid w:val="00553C66"/>
    <w:rsid w:val="00554F1C"/>
    <w:rsid w:val="00560C54"/>
    <w:rsid w:val="00561002"/>
    <w:rsid w:val="00561175"/>
    <w:rsid w:val="00561892"/>
    <w:rsid w:val="00563C11"/>
    <w:rsid w:val="00564191"/>
    <w:rsid w:val="00564661"/>
    <w:rsid w:val="00564AF9"/>
    <w:rsid w:val="0056528C"/>
    <w:rsid w:val="00571D3A"/>
    <w:rsid w:val="005731CE"/>
    <w:rsid w:val="0057336C"/>
    <w:rsid w:val="005733EF"/>
    <w:rsid w:val="00574AED"/>
    <w:rsid w:val="00574B68"/>
    <w:rsid w:val="00574BB2"/>
    <w:rsid w:val="00574E76"/>
    <w:rsid w:val="0057642D"/>
    <w:rsid w:val="00577364"/>
    <w:rsid w:val="00577AC3"/>
    <w:rsid w:val="005806F5"/>
    <w:rsid w:val="00580984"/>
    <w:rsid w:val="00581415"/>
    <w:rsid w:val="00582A43"/>
    <w:rsid w:val="00583DC3"/>
    <w:rsid w:val="005857E0"/>
    <w:rsid w:val="00585FC9"/>
    <w:rsid w:val="00586194"/>
    <w:rsid w:val="005877B2"/>
    <w:rsid w:val="00595760"/>
    <w:rsid w:val="00596315"/>
    <w:rsid w:val="005963FC"/>
    <w:rsid w:val="005A0BB3"/>
    <w:rsid w:val="005A10C5"/>
    <w:rsid w:val="005A22EE"/>
    <w:rsid w:val="005A3425"/>
    <w:rsid w:val="005A349B"/>
    <w:rsid w:val="005A39F2"/>
    <w:rsid w:val="005A3EB3"/>
    <w:rsid w:val="005A4774"/>
    <w:rsid w:val="005A541D"/>
    <w:rsid w:val="005A5E57"/>
    <w:rsid w:val="005A785F"/>
    <w:rsid w:val="005A7AAF"/>
    <w:rsid w:val="005A7F0D"/>
    <w:rsid w:val="005B0347"/>
    <w:rsid w:val="005B1007"/>
    <w:rsid w:val="005B1198"/>
    <w:rsid w:val="005B360A"/>
    <w:rsid w:val="005B7506"/>
    <w:rsid w:val="005B7C19"/>
    <w:rsid w:val="005B7C9B"/>
    <w:rsid w:val="005C11D6"/>
    <w:rsid w:val="005C3908"/>
    <w:rsid w:val="005C62D4"/>
    <w:rsid w:val="005C6772"/>
    <w:rsid w:val="005D0378"/>
    <w:rsid w:val="005D1921"/>
    <w:rsid w:val="005D334B"/>
    <w:rsid w:val="005D3B4F"/>
    <w:rsid w:val="005D4459"/>
    <w:rsid w:val="005D5C88"/>
    <w:rsid w:val="005D6384"/>
    <w:rsid w:val="005D74A8"/>
    <w:rsid w:val="005D7CC9"/>
    <w:rsid w:val="005E1563"/>
    <w:rsid w:val="005E1890"/>
    <w:rsid w:val="005E197D"/>
    <w:rsid w:val="005E1E6A"/>
    <w:rsid w:val="005E24B1"/>
    <w:rsid w:val="005E2E80"/>
    <w:rsid w:val="005E6240"/>
    <w:rsid w:val="005E6485"/>
    <w:rsid w:val="005E7614"/>
    <w:rsid w:val="005E7D21"/>
    <w:rsid w:val="005E7D82"/>
    <w:rsid w:val="005F02BD"/>
    <w:rsid w:val="005F1460"/>
    <w:rsid w:val="005F1A84"/>
    <w:rsid w:val="005F3584"/>
    <w:rsid w:val="005F3EFA"/>
    <w:rsid w:val="005F499D"/>
    <w:rsid w:val="005F72F1"/>
    <w:rsid w:val="005F7725"/>
    <w:rsid w:val="005F78B3"/>
    <w:rsid w:val="00600D84"/>
    <w:rsid w:val="00601928"/>
    <w:rsid w:val="00602342"/>
    <w:rsid w:val="00602A08"/>
    <w:rsid w:val="00602C9F"/>
    <w:rsid w:val="00603260"/>
    <w:rsid w:val="00603527"/>
    <w:rsid w:val="00604362"/>
    <w:rsid w:val="006043E1"/>
    <w:rsid w:val="006051F3"/>
    <w:rsid w:val="006100DA"/>
    <w:rsid w:val="00610457"/>
    <w:rsid w:val="006123DD"/>
    <w:rsid w:val="00615C10"/>
    <w:rsid w:val="00616ED3"/>
    <w:rsid w:val="00617C99"/>
    <w:rsid w:val="00623F81"/>
    <w:rsid w:val="00624FB7"/>
    <w:rsid w:val="006276EB"/>
    <w:rsid w:val="00630A64"/>
    <w:rsid w:val="00630EA1"/>
    <w:rsid w:val="006339F7"/>
    <w:rsid w:val="00634A8C"/>
    <w:rsid w:val="00636F3A"/>
    <w:rsid w:val="00637662"/>
    <w:rsid w:val="006416CF"/>
    <w:rsid w:val="00641BBE"/>
    <w:rsid w:val="006431B1"/>
    <w:rsid w:val="00644EAE"/>
    <w:rsid w:val="006459A7"/>
    <w:rsid w:val="006469AF"/>
    <w:rsid w:val="006508A6"/>
    <w:rsid w:val="00650E42"/>
    <w:rsid w:val="006532A4"/>
    <w:rsid w:val="00654BC0"/>
    <w:rsid w:val="00654C1F"/>
    <w:rsid w:val="00655B83"/>
    <w:rsid w:val="006571F5"/>
    <w:rsid w:val="00657349"/>
    <w:rsid w:val="0065775E"/>
    <w:rsid w:val="006579D3"/>
    <w:rsid w:val="00660E63"/>
    <w:rsid w:val="006610DA"/>
    <w:rsid w:val="006629DC"/>
    <w:rsid w:val="0066303E"/>
    <w:rsid w:val="00663056"/>
    <w:rsid w:val="0066404E"/>
    <w:rsid w:val="00664712"/>
    <w:rsid w:val="00666373"/>
    <w:rsid w:val="00666A05"/>
    <w:rsid w:val="00671727"/>
    <w:rsid w:val="00672FC1"/>
    <w:rsid w:val="00676974"/>
    <w:rsid w:val="00676C93"/>
    <w:rsid w:val="0068104E"/>
    <w:rsid w:val="006843B7"/>
    <w:rsid w:val="006846F2"/>
    <w:rsid w:val="00686542"/>
    <w:rsid w:val="00686CC7"/>
    <w:rsid w:val="0069000E"/>
    <w:rsid w:val="00690BCE"/>
    <w:rsid w:val="006911E7"/>
    <w:rsid w:val="00691501"/>
    <w:rsid w:val="00691A55"/>
    <w:rsid w:val="00692828"/>
    <w:rsid w:val="00692DE0"/>
    <w:rsid w:val="00692FBB"/>
    <w:rsid w:val="006935C5"/>
    <w:rsid w:val="00694000"/>
    <w:rsid w:val="00694A78"/>
    <w:rsid w:val="00695A10"/>
    <w:rsid w:val="006960B9"/>
    <w:rsid w:val="006967D7"/>
    <w:rsid w:val="0069700F"/>
    <w:rsid w:val="006970D0"/>
    <w:rsid w:val="006A2EA1"/>
    <w:rsid w:val="006A3E7F"/>
    <w:rsid w:val="006A47F6"/>
    <w:rsid w:val="006A743C"/>
    <w:rsid w:val="006B16DB"/>
    <w:rsid w:val="006B204D"/>
    <w:rsid w:val="006B388C"/>
    <w:rsid w:val="006B4586"/>
    <w:rsid w:val="006B48CE"/>
    <w:rsid w:val="006B4DC0"/>
    <w:rsid w:val="006B5D22"/>
    <w:rsid w:val="006B669F"/>
    <w:rsid w:val="006C22FA"/>
    <w:rsid w:val="006C3FDF"/>
    <w:rsid w:val="006C41FA"/>
    <w:rsid w:val="006C47C8"/>
    <w:rsid w:val="006C5E72"/>
    <w:rsid w:val="006C6171"/>
    <w:rsid w:val="006C7BDB"/>
    <w:rsid w:val="006D0A7C"/>
    <w:rsid w:val="006D3ACA"/>
    <w:rsid w:val="006D5665"/>
    <w:rsid w:val="006D5A16"/>
    <w:rsid w:val="006D63CA"/>
    <w:rsid w:val="006D63CD"/>
    <w:rsid w:val="006E0A44"/>
    <w:rsid w:val="006E2616"/>
    <w:rsid w:val="006E2806"/>
    <w:rsid w:val="006E5CE1"/>
    <w:rsid w:val="006E7C77"/>
    <w:rsid w:val="006F012B"/>
    <w:rsid w:val="006F21D3"/>
    <w:rsid w:val="006F2DE1"/>
    <w:rsid w:val="006F2F92"/>
    <w:rsid w:val="006F44EB"/>
    <w:rsid w:val="006F69F5"/>
    <w:rsid w:val="007001D5"/>
    <w:rsid w:val="00703DDB"/>
    <w:rsid w:val="0070545D"/>
    <w:rsid w:val="0070683C"/>
    <w:rsid w:val="00706EF2"/>
    <w:rsid w:val="00707204"/>
    <w:rsid w:val="00707C69"/>
    <w:rsid w:val="00712C11"/>
    <w:rsid w:val="00713B8E"/>
    <w:rsid w:val="00714022"/>
    <w:rsid w:val="00714796"/>
    <w:rsid w:val="007152F1"/>
    <w:rsid w:val="00716238"/>
    <w:rsid w:val="00717680"/>
    <w:rsid w:val="00717999"/>
    <w:rsid w:val="00720329"/>
    <w:rsid w:val="00720A10"/>
    <w:rsid w:val="0072155E"/>
    <w:rsid w:val="0072190D"/>
    <w:rsid w:val="0072237D"/>
    <w:rsid w:val="007223DB"/>
    <w:rsid w:val="00724302"/>
    <w:rsid w:val="00724D54"/>
    <w:rsid w:val="00726620"/>
    <w:rsid w:val="00730045"/>
    <w:rsid w:val="0073193E"/>
    <w:rsid w:val="007329F0"/>
    <w:rsid w:val="00732D24"/>
    <w:rsid w:val="00733E2D"/>
    <w:rsid w:val="007374C9"/>
    <w:rsid w:val="00741599"/>
    <w:rsid w:val="00742317"/>
    <w:rsid w:val="0074410A"/>
    <w:rsid w:val="0074495D"/>
    <w:rsid w:val="00744B53"/>
    <w:rsid w:val="007455C3"/>
    <w:rsid w:val="00745956"/>
    <w:rsid w:val="007540DA"/>
    <w:rsid w:val="00755481"/>
    <w:rsid w:val="00755DCC"/>
    <w:rsid w:val="00760D7D"/>
    <w:rsid w:val="0076372D"/>
    <w:rsid w:val="007640EA"/>
    <w:rsid w:val="007651CC"/>
    <w:rsid w:val="007664C3"/>
    <w:rsid w:val="00766CD0"/>
    <w:rsid w:val="00767929"/>
    <w:rsid w:val="0077206F"/>
    <w:rsid w:val="007721D6"/>
    <w:rsid w:val="0077240C"/>
    <w:rsid w:val="00775066"/>
    <w:rsid w:val="0077615E"/>
    <w:rsid w:val="0077628C"/>
    <w:rsid w:val="00776648"/>
    <w:rsid w:val="00776F90"/>
    <w:rsid w:val="00777A16"/>
    <w:rsid w:val="00780CB3"/>
    <w:rsid w:val="0078101F"/>
    <w:rsid w:val="00782375"/>
    <w:rsid w:val="00783FD1"/>
    <w:rsid w:val="007846E5"/>
    <w:rsid w:val="00785495"/>
    <w:rsid w:val="00785EB7"/>
    <w:rsid w:val="00790583"/>
    <w:rsid w:val="00790E98"/>
    <w:rsid w:val="0079105B"/>
    <w:rsid w:val="00792896"/>
    <w:rsid w:val="00792EEA"/>
    <w:rsid w:val="00794671"/>
    <w:rsid w:val="0079470E"/>
    <w:rsid w:val="00797729"/>
    <w:rsid w:val="007A06E0"/>
    <w:rsid w:val="007A60EA"/>
    <w:rsid w:val="007A63AF"/>
    <w:rsid w:val="007A6BD5"/>
    <w:rsid w:val="007B143C"/>
    <w:rsid w:val="007B1CAD"/>
    <w:rsid w:val="007B28D5"/>
    <w:rsid w:val="007B343F"/>
    <w:rsid w:val="007B55B4"/>
    <w:rsid w:val="007B5C27"/>
    <w:rsid w:val="007C1456"/>
    <w:rsid w:val="007C171F"/>
    <w:rsid w:val="007C1E23"/>
    <w:rsid w:val="007C21A3"/>
    <w:rsid w:val="007C55F5"/>
    <w:rsid w:val="007D01A7"/>
    <w:rsid w:val="007D0324"/>
    <w:rsid w:val="007D03BA"/>
    <w:rsid w:val="007D125E"/>
    <w:rsid w:val="007E15D8"/>
    <w:rsid w:val="007E1995"/>
    <w:rsid w:val="007E1E3D"/>
    <w:rsid w:val="007E3DC9"/>
    <w:rsid w:val="007E4ECD"/>
    <w:rsid w:val="007E5E08"/>
    <w:rsid w:val="007E79F4"/>
    <w:rsid w:val="007F0343"/>
    <w:rsid w:val="007F1367"/>
    <w:rsid w:val="007F2606"/>
    <w:rsid w:val="007F2B61"/>
    <w:rsid w:val="007F4B00"/>
    <w:rsid w:val="007F631D"/>
    <w:rsid w:val="00801D4A"/>
    <w:rsid w:val="00803A53"/>
    <w:rsid w:val="00804AC2"/>
    <w:rsid w:val="008053E1"/>
    <w:rsid w:val="008115E1"/>
    <w:rsid w:val="00811CE7"/>
    <w:rsid w:val="00813171"/>
    <w:rsid w:val="00814151"/>
    <w:rsid w:val="00814580"/>
    <w:rsid w:val="00815A90"/>
    <w:rsid w:val="0082060D"/>
    <w:rsid w:val="00822527"/>
    <w:rsid w:val="00822B3C"/>
    <w:rsid w:val="00822FE0"/>
    <w:rsid w:val="00827F93"/>
    <w:rsid w:val="008309B9"/>
    <w:rsid w:val="00831D3C"/>
    <w:rsid w:val="00831E9F"/>
    <w:rsid w:val="0083247A"/>
    <w:rsid w:val="0083332A"/>
    <w:rsid w:val="00833533"/>
    <w:rsid w:val="00833CC9"/>
    <w:rsid w:val="00834AE4"/>
    <w:rsid w:val="00835C9D"/>
    <w:rsid w:val="00836D7F"/>
    <w:rsid w:val="0083796C"/>
    <w:rsid w:val="008433FE"/>
    <w:rsid w:val="00843C00"/>
    <w:rsid w:val="00843E08"/>
    <w:rsid w:val="00843F07"/>
    <w:rsid w:val="0084507A"/>
    <w:rsid w:val="00850BC3"/>
    <w:rsid w:val="00853A01"/>
    <w:rsid w:val="008550BE"/>
    <w:rsid w:val="00857505"/>
    <w:rsid w:val="008604BC"/>
    <w:rsid w:val="00860FD7"/>
    <w:rsid w:val="008618F9"/>
    <w:rsid w:val="008626DD"/>
    <w:rsid w:val="00862D46"/>
    <w:rsid w:val="008635DA"/>
    <w:rsid w:val="00863D2C"/>
    <w:rsid w:val="0086679D"/>
    <w:rsid w:val="00867215"/>
    <w:rsid w:val="0086755E"/>
    <w:rsid w:val="00871878"/>
    <w:rsid w:val="00872229"/>
    <w:rsid w:val="00873096"/>
    <w:rsid w:val="00875FED"/>
    <w:rsid w:val="008840A1"/>
    <w:rsid w:val="00885E73"/>
    <w:rsid w:val="00885EF7"/>
    <w:rsid w:val="00886D84"/>
    <w:rsid w:val="00887541"/>
    <w:rsid w:val="00890483"/>
    <w:rsid w:val="00890519"/>
    <w:rsid w:val="00890EC6"/>
    <w:rsid w:val="0089162C"/>
    <w:rsid w:val="00893797"/>
    <w:rsid w:val="00893989"/>
    <w:rsid w:val="0089489A"/>
    <w:rsid w:val="00896E40"/>
    <w:rsid w:val="00896EC4"/>
    <w:rsid w:val="00897879"/>
    <w:rsid w:val="008A156A"/>
    <w:rsid w:val="008A194D"/>
    <w:rsid w:val="008A1EE5"/>
    <w:rsid w:val="008A3256"/>
    <w:rsid w:val="008A7F89"/>
    <w:rsid w:val="008B05F5"/>
    <w:rsid w:val="008B0855"/>
    <w:rsid w:val="008B0A98"/>
    <w:rsid w:val="008B1B03"/>
    <w:rsid w:val="008B2B4F"/>
    <w:rsid w:val="008B4B68"/>
    <w:rsid w:val="008B4EA2"/>
    <w:rsid w:val="008B4F38"/>
    <w:rsid w:val="008B54B6"/>
    <w:rsid w:val="008C1877"/>
    <w:rsid w:val="008C192A"/>
    <w:rsid w:val="008C1DB8"/>
    <w:rsid w:val="008C2C7B"/>
    <w:rsid w:val="008C5E25"/>
    <w:rsid w:val="008C7DCA"/>
    <w:rsid w:val="008D1428"/>
    <w:rsid w:val="008D156A"/>
    <w:rsid w:val="008D1FFD"/>
    <w:rsid w:val="008D5CFD"/>
    <w:rsid w:val="008E0B2C"/>
    <w:rsid w:val="008E5B30"/>
    <w:rsid w:val="008E5D51"/>
    <w:rsid w:val="008F04CF"/>
    <w:rsid w:val="008F0F17"/>
    <w:rsid w:val="008F24D1"/>
    <w:rsid w:val="008F25F7"/>
    <w:rsid w:val="008F28C5"/>
    <w:rsid w:val="008F4A08"/>
    <w:rsid w:val="008F69E6"/>
    <w:rsid w:val="009003A9"/>
    <w:rsid w:val="009009A8"/>
    <w:rsid w:val="009014BD"/>
    <w:rsid w:val="00903F64"/>
    <w:rsid w:val="0090579A"/>
    <w:rsid w:val="00905DF5"/>
    <w:rsid w:val="009129BA"/>
    <w:rsid w:val="009162C7"/>
    <w:rsid w:val="00916FE2"/>
    <w:rsid w:val="0091782D"/>
    <w:rsid w:val="00920194"/>
    <w:rsid w:val="00920AD0"/>
    <w:rsid w:val="00921246"/>
    <w:rsid w:val="00921ADD"/>
    <w:rsid w:val="0092366E"/>
    <w:rsid w:val="00924CAF"/>
    <w:rsid w:val="00930337"/>
    <w:rsid w:val="009305EC"/>
    <w:rsid w:val="00931436"/>
    <w:rsid w:val="009314E1"/>
    <w:rsid w:val="00931B75"/>
    <w:rsid w:val="009328FF"/>
    <w:rsid w:val="00933E76"/>
    <w:rsid w:val="00933F0A"/>
    <w:rsid w:val="009340AD"/>
    <w:rsid w:val="009362F5"/>
    <w:rsid w:val="009378E6"/>
    <w:rsid w:val="0094045D"/>
    <w:rsid w:val="00940560"/>
    <w:rsid w:val="00940632"/>
    <w:rsid w:val="00940AA5"/>
    <w:rsid w:val="00941D0A"/>
    <w:rsid w:val="009435EE"/>
    <w:rsid w:val="00943C25"/>
    <w:rsid w:val="00943F79"/>
    <w:rsid w:val="009444E7"/>
    <w:rsid w:val="00947AA7"/>
    <w:rsid w:val="00951876"/>
    <w:rsid w:val="00951E26"/>
    <w:rsid w:val="009530B7"/>
    <w:rsid w:val="00954DFE"/>
    <w:rsid w:val="00957365"/>
    <w:rsid w:val="00957BB3"/>
    <w:rsid w:val="00957C1A"/>
    <w:rsid w:val="00957C6B"/>
    <w:rsid w:val="00957EE1"/>
    <w:rsid w:val="00960F12"/>
    <w:rsid w:val="00961864"/>
    <w:rsid w:val="00961D39"/>
    <w:rsid w:val="00965B7D"/>
    <w:rsid w:val="00971ACF"/>
    <w:rsid w:val="009727A8"/>
    <w:rsid w:val="009756FD"/>
    <w:rsid w:val="009768C4"/>
    <w:rsid w:val="0098031E"/>
    <w:rsid w:val="009818CE"/>
    <w:rsid w:val="0098240A"/>
    <w:rsid w:val="00982412"/>
    <w:rsid w:val="0098259E"/>
    <w:rsid w:val="00983395"/>
    <w:rsid w:val="00983D4E"/>
    <w:rsid w:val="00983D4F"/>
    <w:rsid w:val="009840B3"/>
    <w:rsid w:val="0098428A"/>
    <w:rsid w:val="009849F7"/>
    <w:rsid w:val="009900DC"/>
    <w:rsid w:val="009908B6"/>
    <w:rsid w:val="00991065"/>
    <w:rsid w:val="00992462"/>
    <w:rsid w:val="00993B11"/>
    <w:rsid w:val="009944A7"/>
    <w:rsid w:val="0099621E"/>
    <w:rsid w:val="009963B2"/>
    <w:rsid w:val="009A2365"/>
    <w:rsid w:val="009A3796"/>
    <w:rsid w:val="009A4288"/>
    <w:rsid w:val="009A59F4"/>
    <w:rsid w:val="009A6564"/>
    <w:rsid w:val="009A795B"/>
    <w:rsid w:val="009B2120"/>
    <w:rsid w:val="009B24BC"/>
    <w:rsid w:val="009B2F79"/>
    <w:rsid w:val="009B4049"/>
    <w:rsid w:val="009B4B00"/>
    <w:rsid w:val="009B4B1F"/>
    <w:rsid w:val="009B5BDD"/>
    <w:rsid w:val="009B6C40"/>
    <w:rsid w:val="009C03DE"/>
    <w:rsid w:val="009C0CA6"/>
    <w:rsid w:val="009C13CD"/>
    <w:rsid w:val="009C38A0"/>
    <w:rsid w:val="009C6236"/>
    <w:rsid w:val="009C6A9B"/>
    <w:rsid w:val="009C6D2C"/>
    <w:rsid w:val="009D0202"/>
    <w:rsid w:val="009D07DC"/>
    <w:rsid w:val="009D0B0C"/>
    <w:rsid w:val="009D1615"/>
    <w:rsid w:val="009D2358"/>
    <w:rsid w:val="009D24E9"/>
    <w:rsid w:val="009D3E43"/>
    <w:rsid w:val="009D46A8"/>
    <w:rsid w:val="009D4BC3"/>
    <w:rsid w:val="009D7201"/>
    <w:rsid w:val="009D7BBC"/>
    <w:rsid w:val="009E077E"/>
    <w:rsid w:val="009E2864"/>
    <w:rsid w:val="009E4418"/>
    <w:rsid w:val="009E44CE"/>
    <w:rsid w:val="009E528D"/>
    <w:rsid w:val="009E6848"/>
    <w:rsid w:val="009E7DB2"/>
    <w:rsid w:val="009F0AD8"/>
    <w:rsid w:val="009F2C43"/>
    <w:rsid w:val="009F50CE"/>
    <w:rsid w:val="009F5F75"/>
    <w:rsid w:val="00A00DE6"/>
    <w:rsid w:val="00A0283E"/>
    <w:rsid w:val="00A03687"/>
    <w:rsid w:val="00A04447"/>
    <w:rsid w:val="00A04BB6"/>
    <w:rsid w:val="00A06CC0"/>
    <w:rsid w:val="00A1006A"/>
    <w:rsid w:val="00A114ED"/>
    <w:rsid w:val="00A12376"/>
    <w:rsid w:val="00A1292B"/>
    <w:rsid w:val="00A137D0"/>
    <w:rsid w:val="00A14450"/>
    <w:rsid w:val="00A1549F"/>
    <w:rsid w:val="00A22206"/>
    <w:rsid w:val="00A22732"/>
    <w:rsid w:val="00A22DB5"/>
    <w:rsid w:val="00A23A18"/>
    <w:rsid w:val="00A2403D"/>
    <w:rsid w:val="00A244B2"/>
    <w:rsid w:val="00A269F8"/>
    <w:rsid w:val="00A270A7"/>
    <w:rsid w:val="00A305D3"/>
    <w:rsid w:val="00A328E6"/>
    <w:rsid w:val="00A40793"/>
    <w:rsid w:val="00A435ED"/>
    <w:rsid w:val="00A4447B"/>
    <w:rsid w:val="00A45663"/>
    <w:rsid w:val="00A45BAF"/>
    <w:rsid w:val="00A46997"/>
    <w:rsid w:val="00A46C2F"/>
    <w:rsid w:val="00A46EC6"/>
    <w:rsid w:val="00A478B6"/>
    <w:rsid w:val="00A47E92"/>
    <w:rsid w:val="00A54EA5"/>
    <w:rsid w:val="00A55B48"/>
    <w:rsid w:val="00A5648B"/>
    <w:rsid w:val="00A57D2F"/>
    <w:rsid w:val="00A6130C"/>
    <w:rsid w:val="00A64045"/>
    <w:rsid w:val="00A642FF"/>
    <w:rsid w:val="00A64842"/>
    <w:rsid w:val="00A657BF"/>
    <w:rsid w:val="00A700C7"/>
    <w:rsid w:val="00A71CAB"/>
    <w:rsid w:val="00A73758"/>
    <w:rsid w:val="00A74218"/>
    <w:rsid w:val="00A7561B"/>
    <w:rsid w:val="00A77E84"/>
    <w:rsid w:val="00A80E78"/>
    <w:rsid w:val="00A81492"/>
    <w:rsid w:val="00A82704"/>
    <w:rsid w:val="00A82CAF"/>
    <w:rsid w:val="00A84E91"/>
    <w:rsid w:val="00A863BE"/>
    <w:rsid w:val="00A86F09"/>
    <w:rsid w:val="00A92232"/>
    <w:rsid w:val="00A92DD0"/>
    <w:rsid w:val="00A93281"/>
    <w:rsid w:val="00A944CA"/>
    <w:rsid w:val="00AA02AC"/>
    <w:rsid w:val="00AA192B"/>
    <w:rsid w:val="00AA1C2A"/>
    <w:rsid w:val="00AA213D"/>
    <w:rsid w:val="00AA3012"/>
    <w:rsid w:val="00AA384F"/>
    <w:rsid w:val="00AA648F"/>
    <w:rsid w:val="00AA6D52"/>
    <w:rsid w:val="00AA737C"/>
    <w:rsid w:val="00AB14A4"/>
    <w:rsid w:val="00AB655F"/>
    <w:rsid w:val="00AC05A7"/>
    <w:rsid w:val="00AC0BA3"/>
    <w:rsid w:val="00AC3E08"/>
    <w:rsid w:val="00AC65A3"/>
    <w:rsid w:val="00AC6F7D"/>
    <w:rsid w:val="00AD2796"/>
    <w:rsid w:val="00AD2A20"/>
    <w:rsid w:val="00AD2DBE"/>
    <w:rsid w:val="00AD3A33"/>
    <w:rsid w:val="00AE2237"/>
    <w:rsid w:val="00AE39DD"/>
    <w:rsid w:val="00AE4407"/>
    <w:rsid w:val="00AE4552"/>
    <w:rsid w:val="00AE48E6"/>
    <w:rsid w:val="00AE51C1"/>
    <w:rsid w:val="00AE5E0F"/>
    <w:rsid w:val="00AF08FC"/>
    <w:rsid w:val="00AF1641"/>
    <w:rsid w:val="00AF1DCE"/>
    <w:rsid w:val="00AF3FFA"/>
    <w:rsid w:val="00AF4004"/>
    <w:rsid w:val="00AF500A"/>
    <w:rsid w:val="00AF6662"/>
    <w:rsid w:val="00AF70AE"/>
    <w:rsid w:val="00AF760C"/>
    <w:rsid w:val="00B00F8B"/>
    <w:rsid w:val="00B01730"/>
    <w:rsid w:val="00B02F65"/>
    <w:rsid w:val="00B0446B"/>
    <w:rsid w:val="00B0480D"/>
    <w:rsid w:val="00B05918"/>
    <w:rsid w:val="00B10141"/>
    <w:rsid w:val="00B103EE"/>
    <w:rsid w:val="00B1094C"/>
    <w:rsid w:val="00B10B04"/>
    <w:rsid w:val="00B11168"/>
    <w:rsid w:val="00B147FB"/>
    <w:rsid w:val="00B21D16"/>
    <w:rsid w:val="00B27DD8"/>
    <w:rsid w:val="00B3380B"/>
    <w:rsid w:val="00B3440E"/>
    <w:rsid w:val="00B368D7"/>
    <w:rsid w:val="00B40BE6"/>
    <w:rsid w:val="00B42D1B"/>
    <w:rsid w:val="00B4543B"/>
    <w:rsid w:val="00B46493"/>
    <w:rsid w:val="00B46B55"/>
    <w:rsid w:val="00B4785C"/>
    <w:rsid w:val="00B5154D"/>
    <w:rsid w:val="00B51717"/>
    <w:rsid w:val="00B535C5"/>
    <w:rsid w:val="00B5388A"/>
    <w:rsid w:val="00B53EFA"/>
    <w:rsid w:val="00B5440F"/>
    <w:rsid w:val="00B552A0"/>
    <w:rsid w:val="00B55E66"/>
    <w:rsid w:val="00B56237"/>
    <w:rsid w:val="00B5736B"/>
    <w:rsid w:val="00B60331"/>
    <w:rsid w:val="00B6039A"/>
    <w:rsid w:val="00B60B3A"/>
    <w:rsid w:val="00B62270"/>
    <w:rsid w:val="00B63944"/>
    <w:rsid w:val="00B65EDB"/>
    <w:rsid w:val="00B6799C"/>
    <w:rsid w:val="00B74464"/>
    <w:rsid w:val="00B74EA3"/>
    <w:rsid w:val="00B75001"/>
    <w:rsid w:val="00B755DA"/>
    <w:rsid w:val="00B75757"/>
    <w:rsid w:val="00B77AE7"/>
    <w:rsid w:val="00B77CB9"/>
    <w:rsid w:val="00B8112C"/>
    <w:rsid w:val="00B82A8B"/>
    <w:rsid w:val="00B83D80"/>
    <w:rsid w:val="00B91258"/>
    <w:rsid w:val="00B9279A"/>
    <w:rsid w:val="00B92820"/>
    <w:rsid w:val="00B93D84"/>
    <w:rsid w:val="00B95682"/>
    <w:rsid w:val="00B96144"/>
    <w:rsid w:val="00BA0128"/>
    <w:rsid w:val="00BA19D0"/>
    <w:rsid w:val="00BA3E9E"/>
    <w:rsid w:val="00BA56CF"/>
    <w:rsid w:val="00BA61A8"/>
    <w:rsid w:val="00BA6438"/>
    <w:rsid w:val="00BA76FA"/>
    <w:rsid w:val="00BB04B6"/>
    <w:rsid w:val="00BB2B69"/>
    <w:rsid w:val="00BB3B72"/>
    <w:rsid w:val="00BC0CFE"/>
    <w:rsid w:val="00BC1971"/>
    <w:rsid w:val="00BC1E87"/>
    <w:rsid w:val="00BC225F"/>
    <w:rsid w:val="00BC3523"/>
    <w:rsid w:val="00BC572F"/>
    <w:rsid w:val="00BC63E6"/>
    <w:rsid w:val="00BC651B"/>
    <w:rsid w:val="00BC7E7C"/>
    <w:rsid w:val="00BD00B4"/>
    <w:rsid w:val="00BD0A23"/>
    <w:rsid w:val="00BD2FE2"/>
    <w:rsid w:val="00BD4A62"/>
    <w:rsid w:val="00BD560D"/>
    <w:rsid w:val="00BD58E5"/>
    <w:rsid w:val="00BD6758"/>
    <w:rsid w:val="00BD6AB8"/>
    <w:rsid w:val="00BD6FA5"/>
    <w:rsid w:val="00BE41E7"/>
    <w:rsid w:val="00BE4406"/>
    <w:rsid w:val="00BE4A7A"/>
    <w:rsid w:val="00BE4D20"/>
    <w:rsid w:val="00BE5A2E"/>
    <w:rsid w:val="00BE5E6B"/>
    <w:rsid w:val="00BE62E4"/>
    <w:rsid w:val="00BE77C8"/>
    <w:rsid w:val="00BE7BB5"/>
    <w:rsid w:val="00BF25E5"/>
    <w:rsid w:val="00BF4C54"/>
    <w:rsid w:val="00BF51AA"/>
    <w:rsid w:val="00BF6120"/>
    <w:rsid w:val="00BF73A5"/>
    <w:rsid w:val="00BF744A"/>
    <w:rsid w:val="00BF7E3A"/>
    <w:rsid w:val="00C003D9"/>
    <w:rsid w:val="00C00AFE"/>
    <w:rsid w:val="00C02882"/>
    <w:rsid w:val="00C068FF"/>
    <w:rsid w:val="00C0779B"/>
    <w:rsid w:val="00C10CA7"/>
    <w:rsid w:val="00C13293"/>
    <w:rsid w:val="00C13650"/>
    <w:rsid w:val="00C1442D"/>
    <w:rsid w:val="00C155F6"/>
    <w:rsid w:val="00C15AB5"/>
    <w:rsid w:val="00C2062D"/>
    <w:rsid w:val="00C2129E"/>
    <w:rsid w:val="00C223CB"/>
    <w:rsid w:val="00C26070"/>
    <w:rsid w:val="00C261C4"/>
    <w:rsid w:val="00C27503"/>
    <w:rsid w:val="00C32520"/>
    <w:rsid w:val="00C33DFA"/>
    <w:rsid w:val="00C35276"/>
    <w:rsid w:val="00C3555C"/>
    <w:rsid w:val="00C3723E"/>
    <w:rsid w:val="00C40713"/>
    <w:rsid w:val="00C4111D"/>
    <w:rsid w:val="00C41C13"/>
    <w:rsid w:val="00C41C3D"/>
    <w:rsid w:val="00C4216D"/>
    <w:rsid w:val="00C42B49"/>
    <w:rsid w:val="00C442FA"/>
    <w:rsid w:val="00C461BB"/>
    <w:rsid w:val="00C50A66"/>
    <w:rsid w:val="00C513F1"/>
    <w:rsid w:val="00C53B3D"/>
    <w:rsid w:val="00C53CF0"/>
    <w:rsid w:val="00C53DC3"/>
    <w:rsid w:val="00C60644"/>
    <w:rsid w:val="00C60EF0"/>
    <w:rsid w:val="00C65623"/>
    <w:rsid w:val="00C66636"/>
    <w:rsid w:val="00C7074D"/>
    <w:rsid w:val="00C7181D"/>
    <w:rsid w:val="00C72DB2"/>
    <w:rsid w:val="00C73AA8"/>
    <w:rsid w:val="00C74507"/>
    <w:rsid w:val="00C759BB"/>
    <w:rsid w:val="00C75C15"/>
    <w:rsid w:val="00C772BB"/>
    <w:rsid w:val="00C77745"/>
    <w:rsid w:val="00C7788B"/>
    <w:rsid w:val="00C80516"/>
    <w:rsid w:val="00C8120C"/>
    <w:rsid w:val="00C855BD"/>
    <w:rsid w:val="00C8685C"/>
    <w:rsid w:val="00C8784F"/>
    <w:rsid w:val="00C87C1D"/>
    <w:rsid w:val="00C9023A"/>
    <w:rsid w:val="00C90488"/>
    <w:rsid w:val="00C9223F"/>
    <w:rsid w:val="00C93520"/>
    <w:rsid w:val="00C949FD"/>
    <w:rsid w:val="00C94DE7"/>
    <w:rsid w:val="00C95796"/>
    <w:rsid w:val="00C95CAC"/>
    <w:rsid w:val="00C96BB9"/>
    <w:rsid w:val="00C976AD"/>
    <w:rsid w:val="00CA049B"/>
    <w:rsid w:val="00CA14FF"/>
    <w:rsid w:val="00CA1717"/>
    <w:rsid w:val="00CA31EE"/>
    <w:rsid w:val="00CA33FE"/>
    <w:rsid w:val="00CA65E9"/>
    <w:rsid w:val="00CB254D"/>
    <w:rsid w:val="00CB2B2C"/>
    <w:rsid w:val="00CB6165"/>
    <w:rsid w:val="00CB75B1"/>
    <w:rsid w:val="00CC0079"/>
    <w:rsid w:val="00CC0630"/>
    <w:rsid w:val="00CC4537"/>
    <w:rsid w:val="00CC4758"/>
    <w:rsid w:val="00CC5C3B"/>
    <w:rsid w:val="00CC5FB1"/>
    <w:rsid w:val="00CC781C"/>
    <w:rsid w:val="00CC7A00"/>
    <w:rsid w:val="00CD1885"/>
    <w:rsid w:val="00CD1B15"/>
    <w:rsid w:val="00CD2AFC"/>
    <w:rsid w:val="00CD51AC"/>
    <w:rsid w:val="00CD53D0"/>
    <w:rsid w:val="00CD5532"/>
    <w:rsid w:val="00CD5734"/>
    <w:rsid w:val="00CD7231"/>
    <w:rsid w:val="00CD747F"/>
    <w:rsid w:val="00CD7B50"/>
    <w:rsid w:val="00CE01D6"/>
    <w:rsid w:val="00CE2D6E"/>
    <w:rsid w:val="00CE3618"/>
    <w:rsid w:val="00CE55E4"/>
    <w:rsid w:val="00CE60C6"/>
    <w:rsid w:val="00CE6257"/>
    <w:rsid w:val="00CF05A7"/>
    <w:rsid w:val="00CF112D"/>
    <w:rsid w:val="00CF3385"/>
    <w:rsid w:val="00CF3CF0"/>
    <w:rsid w:val="00CF4471"/>
    <w:rsid w:val="00CF4924"/>
    <w:rsid w:val="00CF5808"/>
    <w:rsid w:val="00CF756A"/>
    <w:rsid w:val="00D00281"/>
    <w:rsid w:val="00D0065D"/>
    <w:rsid w:val="00D011EE"/>
    <w:rsid w:val="00D01F79"/>
    <w:rsid w:val="00D02D2B"/>
    <w:rsid w:val="00D0355C"/>
    <w:rsid w:val="00D0441F"/>
    <w:rsid w:val="00D0572A"/>
    <w:rsid w:val="00D0660C"/>
    <w:rsid w:val="00D102C4"/>
    <w:rsid w:val="00D10BB1"/>
    <w:rsid w:val="00D125D7"/>
    <w:rsid w:val="00D128E9"/>
    <w:rsid w:val="00D12B78"/>
    <w:rsid w:val="00D131B0"/>
    <w:rsid w:val="00D138D4"/>
    <w:rsid w:val="00D13B28"/>
    <w:rsid w:val="00D13DAB"/>
    <w:rsid w:val="00D15E69"/>
    <w:rsid w:val="00D1701F"/>
    <w:rsid w:val="00D20B37"/>
    <w:rsid w:val="00D2128C"/>
    <w:rsid w:val="00D21649"/>
    <w:rsid w:val="00D227B3"/>
    <w:rsid w:val="00D22D91"/>
    <w:rsid w:val="00D23A8E"/>
    <w:rsid w:val="00D24118"/>
    <w:rsid w:val="00D24366"/>
    <w:rsid w:val="00D24DA1"/>
    <w:rsid w:val="00D25C93"/>
    <w:rsid w:val="00D277F5"/>
    <w:rsid w:val="00D30BF4"/>
    <w:rsid w:val="00D32112"/>
    <w:rsid w:val="00D328C0"/>
    <w:rsid w:val="00D332A2"/>
    <w:rsid w:val="00D33D76"/>
    <w:rsid w:val="00D344BB"/>
    <w:rsid w:val="00D36196"/>
    <w:rsid w:val="00D41654"/>
    <w:rsid w:val="00D41BE3"/>
    <w:rsid w:val="00D42402"/>
    <w:rsid w:val="00D4495A"/>
    <w:rsid w:val="00D46F53"/>
    <w:rsid w:val="00D53424"/>
    <w:rsid w:val="00D53512"/>
    <w:rsid w:val="00D55188"/>
    <w:rsid w:val="00D57A71"/>
    <w:rsid w:val="00D60923"/>
    <w:rsid w:val="00D61E5F"/>
    <w:rsid w:val="00D63F71"/>
    <w:rsid w:val="00D67968"/>
    <w:rsid w:val="00D67A4F"/>
    <w:rsid w:val="00D714F6"/>
    <w:rsid w:val="00D72DDB"/>
    <w:rsid w:val="00D73BBA"/>
    <w:rsid w:val="00D74BE8"/>
    <w:rsid w:val="00D7609F"/>
    <w:rsid w:val="00D76C31"/>
    <w:rsid w:val="00D82F01"/>
    <w:rsid w:val="00D83202"/>
    <w:rsid w:val="00D83362"/>
    <w:rsid w:val="00D86BAE"/>
    <w:rsid w:val="00D877B3"/>
    <w:rsid w:val="00D91BEC"/>
    <w:rsid w:val="00D93CEA"/>
    <w:rsid w:val="00D951DC"/>
    <w:rsid w:val="00D96F69"/>
    <w:rsid w:val="00DA2433"/>
    <w:rsid w:val="00DA2583"/>
    <w:rsid w:val="00DA37B7"/>
    <w:rsid w:val="00DA381D"/>
    <w:rsid w:val="00DA3D7F"/>
    <w:rsid w:val="00DA566A"/>
    <w:rsid w:val="00DB29C5"/>
    <w:rsid w:val="00DB48E5"/>
    <w:rsid w:val="00DB49F0"/>
    <w:rsid w:val="00DB6274"/>
    <w:rsid w:val="00DB675C"/>
    <w:rsid w:val="00DB6DFE"/>
    <w:rsid w:val="00DB725E"/>
    <w:rsid w:val="00DB7BC6"/>
    <w:rsid w:val="00DC0AA8"/>
    <w:rsid w:val="00DC1119"/>
    <w:rsid w:val="00DC1659"/>
    <w:rsid w:val="00DC18D6"/>
    <w:rsid w:val="00DC5C4D"/>
    <w:rsid w:val="00DC7A53"/>
    <w:rsid w:val="00DD08EB"/>
    <w:rsid w:val="00DD42E0"/>
    <w:rsid w:val="00DD620D"/>
    <w:rsid w:val="00DE39DA"/>
    <w:rsid w:val="00DE45DA"/>
    <w:rsid w:val="00DE48F0"/>
    <w:rsid w:val="00DE4D61"/>
    <w:rsid w:val="00DE6BE8"/>
    <w:rsid w:val="00DE6F2F"/>
    <w:rsid w:val="00DF3AA9"/>
    <w:rsid w:val="00DF4BFE"/>
    <w:rsid w:val="00DF5C03"/>
    <w:rsid w:val="00DF5C43"/>
    <w:rsid w:val="00DF62B5"/>
    <w:rsid w:val="00DF6CAB"/>
    <w:rsid w:val="00E05DBB"/>
    <w:rsid w:val="00E05EA5"/>
    <w:rsid w:val="00E072FD"/>
    <w:rsid w:val="00E115CC"/>
    <w:rsid w:val="00E13FB3"/>
    <w:rsid w:val="00E14B65"/>
    <w:rsid w:val="00E159D6"/>
    <w:rsid w:val="00E15EA6"/>
    <w:rsid w:val="00E15FE0"/>
    <w:rsid w:val="00E164D4"/>
    <w:rsid w:val="00E16876"/>
    <w:rsid w:val="00E179B1"/>
    <w:rsid w:val="00E20808"/>
    <w:rsid w:val="00E23367"/>
    <w:rsid w:val="00E24F80"/>
    <w:rsid w:val="00E250BE"/>
    <w:rsid w:val="00E252A0"/>
    <w:rsid w:val="00E27701"/>
    <w:rsid w:val="00E309EE"/>
    <w:rsid w:val="00E30F93"/>
    <w:rsid w:val="00E32280"/>
    <w:rsid w:val="00E3264C"/>
    <w:rsid w:val="00E340DB"/>
    <w:rsid w:val="00E345B6"/>
    <w:rsid w:val="00E355CF"/>
    <w:rsid w:val="00E368A4"/>
    <w:rsid w:val="00E40345"/>
    <w:rsid w:val="00E40699"/>
    <w:rsid w:val="00E42C10"/>
    <w:rsid w:val="00E43F03"/>
    <w:rsid w:val="00E4474A"/>
    <w:rsid w:val="00E44D1E"/>
    <w:rsid w:val="00E4597D"/>
    <w:rsid w:val="00E46AC0"/>
    <w:rsid w:val="00E477A9"/>
    <w:rsid w:val="00E50E2C"/>
    <w:rsid w:val="00E54D21"/>
    <w:rsid w:val="00E54ECB"/>
    <w:rsid w:val="00E54F25"/>
    <w:rsid w:val="00E54F5F"/>
    <w:rsid w:val="00E56B76"/>
    <w:rsid w:val="00E577C4"/>
    <w:rsid w:val="00E57829"/>
    <w:rsid w:val="00E57867"/>
    <w:rsid w:val="00E60247"/>
    <w:rsid w:val="00E604E8"/>
    <w:rsid w:val="00E64A25"/>
    <w:rsid w:val="00E64F4F"/>
    <w:rsid w:val="00E71438"/>
    <w:rsid w:val="00E728DC"/>
    <w:rsid w:val="00E73BF4"/>
    <w:rsid w:val="00E75087"/>
    <w:rsid w:val="00E76537"/>
    <w:rsid w:val="00E765CD"/>
    <w:rsid w:val="00E76839"/>
    <w:rsid w:val="00E76D5A"/>
    <w:rsid w:val="00E772A3"/>
    <w:rsid w:val="00E7748E"/>
    <w:rsid w:val="00E8017D"/>
    <w:rsid w:val="00E804FC"/>
    <w:rsid w:val="00E815BB"/>
    <w:rsid w:val="00E82021"/>
    <w:rsid w:val="00E82474"/>
    <w:rsid w:val="00E828D5"/>
    <w:rsid w:val="00E830D6"/>
    <w:rsid w:val="00E83E91"/>
    <w:rsid w:val="00E85243"/>
    <w:rsid w:val="00E86217"/>
    <w:rsid w:val="00E86BEC"/>
    <w:rsid w:val="00E873B1"/>
    <w:rsid w:val="00E87C0D"/>
    <w:rsid w:val="00E91BA5"/>
    <w:rsid w:val="00E9216B"/>
    <w:rsid w:val="00E9441E"/>
    <w:rsid w:val="00E9591E"/>
    <w:rsid w:val="00E97824"/>
    <w:rsid w:val="00EA00B7"/>
    <w:rsid w:val="00EA0197"/>
    <w:rsid w:val="00EA0FCE"/>
    <w:rsid w:val="00EA122B"/>
    <w:rsid w:val="00EA2185"/>
    <w:rsid w:val="00EA60EE"/>
    <w:rsid w:val="00EA72BC"/>
    <w:rsid w:val="00EA7376"/>
    <w:rsid w:val="00EA74E6"/>
    <w:rsid w:val="00EA74F1"/>
    <w:rsid w:val="00EB317A"/>
    <w:rsid w:val="00EB4A64"/>
    <w:rsid w:val="00EB4EF2"/>
    <w:rsid w:val="00EB7F33"/>
    <w:rsid w:val="00EC1FFF"/>
    <w:rsid w:val="00EC262B"/>
    <w:rsid w:val="00EC4725"/>
    <w:rsid w:val="00EC5330"/>
    <w:rsid w:val="00EC7227"/>
    <w:rsid w:val="00ED04A6"/>
    <w:rsid w:val="00ED1DCD"/>
    <w:rsid w:val="00ED2D5F"/>
    <w:rsid w:val="00ED3692"/>
    <w:rsid w:val="00ED57EE"/>
    <w:rsid w:val="00ED5A56"/>
    <w:rsid w:val="00ED7A9E"/>
    <w:rsid w:val="00ED7D26"/>
    <w:rsid w:val="00EE0D4A"/>
    <w:rsid w:val="00EE359A"/>
    <w:rsid w:val="00EE63EF"/>
    <w:rsid w:val="00EF2048"/>
    <w:rsid w:val="00EF205F"/>
    <w:rsid w:val="00EF4A17"/>
    <w:rsid w:val="00EF4C4C"/>
    <w:rsid w:val="00F0421F"/>
    <w:rsid w:val="00F05D6A"/>
    <w:rsid w:val="00F05E3B"/>
    <w:rsid w:val="00F05EB7"/>
    <w:rsid w:val="00F13A9B"/>
    <w:rsid w:val="00F179A4"/>
    <w:rsid w:val="00F17DD4"/>
    <w:rsid w:val="00F203E5"/>
    <w:rsid w:val="00F2377E"/>
    <w:rsid w:val="00F24CCC"/>
    <w:rsid w:val="00F25A20"/>
    <w:rsid w:val="00F25ABC"/>
    <w:rsid w:val="00F26BC4"/>
    <w:rsid w:val="00F273AF"/>
    <w:rsid w:val="00F27E4B"/>
    <w:rsid w:val="00F27FBE"/>
    <w:rsid w:val="00F30731"/>
    <w:rsid w:val="00F32515"/>
    <w:rsid w:val="00F33412"/>
    <w:rsid w:val="00F3566D"/>
    <w:rsid w:val="00F36972"/>
    <w:rsid w:val="00F400D5"/>
    <w:rsid w:val="00F42715"/>
    <w:rsid w:val="00F44E54"/>
    <w:rsid w:val="00F5158F"/>
    <w:rsid w:val="00F53A63"/>
    <w:rsid w:val="00F53E09"/>
    <w:rsid w:val="00F5748A"/>
    <w:rsid w:val="00F6092F"/>
    <w:rsid w:val="00F60B93"/>
    <w:rsid w:val="00F60D9E"/>
    <w:rsid w:val="00F6203D"/>
    <w:rsid w:val="00F62B0F"/>
    <w:rsid w:val="00F63065"/>
    <w:rsid w:val="00F63109"/>
    <w:rsid w:val="00F65586"/>
    <w:rsid w:val="00F70960"/>
    <w:rsid w:val="00F71140"/>
    <w:rsid w:val="00F71495"/>
    <w:rsid w:val="00F72682"/>
    <w:rsid w:val="00F739DE"/>
    <w:rsid w:val="00F73FE2"/>
    <w:rsid w:val="00F756FE"/>
    <w:rsid w:val="00F76328"/>
    <w:rsid w:val="00F77AE6"/>
    <w:rsid w:val="00F818E3"/>
    <w:rsid w:val="00F81B81"/>
    <w:rsid w:val="00F81D23"/>
    <w:rsid w:val="00F82661"/>
    <w:rsid w:val="00F82CC6"/>
    <w:rsid w:val="00F84459"/>
    <w:rsid w:val="00F855BF"/>
    <w:rsid w:val="00F87C58"/>
    <w:rsid w:val="00F902A7"/>
    <w:rsid w:val="00F93E97"/>
    <w:rsid w:val="00F95C74"/>
    <w:rsid w:val="00F9761B"/>
    <w:rsid w:val="00FA19C6"/>
    <w:rsid w:val="00FA432B"/>
    <w:rsid w:val="00FA4724"/>
    <w:rsid w:val="00FA4EB7"/>
    <w:rsid w:val="00FA71CE"/>
    <w:rsid w:val="00FA735A"/>
    <w:rsid w:val="00FB1B79"/>
    <w:rsid w:val="00FB1DAB"/>
    <w:rsid w:val="00FB3B6A"/>
    <w:rsid w:val="00FB5B19"/>
    <w:rsid w:val="00FB6AA5"/>
    <w:rsid w:val="00FB7414"/>
    <w:rsid w:val="00FC22D6"/>
    <w:rsid w:val="00FC3A52"/>
    <w:rsid w:val="00FC3A8C"/>
    <w:rsid w:val="00FC5044"/>
    <w:rsid w:val="00FC53CD"/>
    <w:rsid w:val="00FC6C06"/>
    <w:rsid w:val="00FC7F1E"/>
    <w:rsid w:val="00FD04A6"/>
    <w:rsid w:val="00FD12E3"/>
    <w:rsid w:val="00FD2409"/>
    <w:rsid w:val="00FD243A"/>
    <w:rsid w:val="00FD28A2"/>
    <w:rsid w:val="00FD5F9A"/>
    <w:rsid w:val="00FD741D"/>
    <w:rsid w:val="00FD7E13"/>
    <w:rsid w:val="00FE14D8"/>
    <w:rsid w:val="00FE1935"/>
    <w:rsid w:val="00FE25E6"/>
    <w:rsid w:val="00FE37C0"/>
    <w:rsid w:val="00FE3A24"/>
    <w:rsid w:val="00FE4547"/>
    <w:rsid w:val="00FE50B2"/>
    <w:rsid w:val="00FE62CD"/>
    <w:rsid w:val="00FE73FA"/>
    <w:rsid w:val="00FE7FF2"/>
    <w:rsid w:val="00FF06C8"/>
    <w:rsid w:val="00FF1C64"/>
    <w:rsid w:val="00FF379B"/>
    <w:rsid w:val="00FF48E9"/>
    <w:rsid w:val="00FF5E83"/>
    <w:rsid w:val="00FF6B4D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50D9415"/>
  <w15:docId w15:val="{64D0EED0-09DE-4EB7-94C3-4F50C584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8FC"/>
    <w:pPr>
      <w:spacing w:after="0" w:line="280" w:lineRule="atLeast"/>
    </w:pPr>
    <w:rPr>
      <w:rFonts w:ascii="Arial" w:hAnsi="Arial"/>
      <w:sz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6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2662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6620"/>
  </w:style>
  <w:style w:type="paragraph" w:styleId="Footer">
    <w:name w:val="footer"/>
    <w:basedOn w:val="Normal"/>
    <w:link w:val="FooterChar"/>
    <w:uiPriority w:val="99"/>
    <w:unhideWhenUsed/>
    <w:rsid w:val="00457E67"/>
    <w:pPr>
      <w:tabs>
        <w:tab w:val="right" w:pos="8789"/>
      </w:tabs>
      <w:spacing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26620"/>
    <w:rPr>
      <w:rFonts w:ascii="Arial" w:hAnsi="Arial"/>
      <w:sz w:val="16"/>
    </w:rPr>
  </w:style>
  <w:style w:type="paragraph" w:customStyle="1" w:styleId="Hoofdkop">
    <w:name w:val="Hoofdkop"/>
    <w:basedOn w:val="Normal"/>
    <w:qFormat/>
    <w:rsid w:val="00457E67"/>
    <w:rPr>
      <w:rFonts w:cs="Arial"/>
      <w:b/>
      <w:color w:val="0078B4"/>
      <w:sz w:val="36"/>
      <w:szCs w:val="36"/>
    </w:rPr>
  </w:style>
  <w:style w:type="paragraph" w:customStyle="1" w:styleId="Infokop">
    <w:name w:val="Infokop"/>
    <w:basedOn w:val="Normal"/>
    <w:qFormat/>
    <w:rsid w:val="00457E67"/>
    <w:rPr>
      <w:rFonts w:eastAsia="Times" w:cs="Arial"/>
      <w:b/>
      <w:sz w:val="16"/>
      <w:szCs w:val="16"/>
    </w:rPr>
  </w:style>
  <w:style w:type="paragraph" w:customStyle="1" w:styleId="Subkop">
    <w:name w:val="Subkop"/>
    <w:basedOn w:val="Normal"/>
    <w:qFormat/>
    <w:rsid w:val="00457E67"/>
    <w:rPr>
      <w:rFonts w:eastAsia="Times" w:cs="Arial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3D5EA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D5EA8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5EA8"/>
    <w:rPr>
      <w:rFonts w:ascii="Arial" w:hAnsi="Arial"/>
      <w:sz w:val="20"/>
      <w:szCs w:val="20"/>
      <w:lang w:val="nl-NL"/>
    </w:rPr>
  </w:style>
  <w:style w:type="character" w:styleId="FootnoteReference">
    <w:name w:val="footnote reference"/>
    <w:basedOn w:val="DefaultParagraphFont"/>
    <w:semiHidden/>
    <w:unhideWhenUsed/>
    <w:rsid w:val="003D5EA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EA8"/>
    <w:rPr>
      <w:rFonts w:ascii="Tahoma" w:hAnsi="Tahoma" w:cs="Tahoma"/>
      <w:sz w:val="16"/>
      <w:szCs w:val="16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6F21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1D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1D3"/>
    <w:rPr>
      <w:rFonts w:ascii="Arial" w:hAnsi="Arial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1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1D3"/>
    <w:rPr>
      <w:rFonts w:ascii="Arial" w:hAnsi="Arial"/>
      <w:b/>
      <w:bCs/>
      <w:sz w:val="20"/>
      <w:szCs w:val="20"/>
      <w:lang w:val="nl-NL"/>
    </w:rPr>
  </w:style>
  <w:style w:type="table" w:styleId="GridTable6Colorful-Accent5">
    <w:name w:val="Grid Table 6 Colorful Accent 5"/>
    <w:basedOn w:val="TableNormal"/>
    <w:uiPriority w:val="51"/>
    <w:rsid w:val="0071479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ffice\Templates\Algemeen\KLM%20CAB\Notiti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D6EBA-6877-42B2-94C6-651EF4985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Notitie</Template>
  <TotalTime>8</TotalTime>
  <Pages>5</Pages>
  <Words>749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Notitie PC 18 september 2014</vt:lpstr>
    </vt:vector>
  </TitlesOfParts>
  <Company>Stichting Pensioenfonds KLM-Cabinepersoneel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 PC 18 september 2014</dc:title>
  <dc:subject>Flexibiliseringstarieven</dc:subject>
  <dc:creator>Dieben, T.</dc:creator>
  <dc:description>18 september 2014</dc:description>
  <cp:lastModifiedBy>Kamber Sener</cp:lastModifiedBy>
  <cp:revision>3</cp:revision>
  <dcterms:created xsi:type="dcterms:W3CDTF">2025-12-10T12:58:00Z</dcterms:created>
  <dcterms:modified xsi:type="dcterms:W3CDTF">2025-12-10T13:03:00Z</dcterms:modified>
</cp:coreProperties>
</file>